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7" w:rsidRPr="00085073" w:rsidRDefault="001464F7" w:rsidP="001464F7">
      <w:pPr>
        <w:rPr>
          <w:rFonts w:cs="Arial"/>
          <w:b/>
          <w:sz w:val="36"/>
          <w:szCs w:val="36"/>
        </w:rPr>
      </w:pPr>
      <w:bookmarkStart w:id="0" w:name="Dropdown1"/>
      <w:bookmarkStart w:id="1" w:name="_GoBack"/>
      <w:bookmarkEnd w:id="1"/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bookmarkEnd w:id="0"/>
    <w:p w:rsidR="007B3C7B" w:rsidRDefault="00CF6CD6" w:rsidP="001464F7">
      <w:pPr>
        <w:rPr>
          <w:rFonts w:cs="Arial"/>
          <w:b/>
          <w:sz w:val="36"/>
          <w:szCs w:val="36"/>
        </w:rPr>
      </w:pPr>
      <w:r w:rsidRPr="00085073">
        <w:rPr>
          <w:rFonts w:cs="Arial"/>
          <w:b/>
          <w:sz w:val="36"/>
          <w:szCs w:val="36"/>
        </w:rPr>
        <w:t>Bericht</w:t>
      </w:r>
      <w:r w:rsidR="00147960">
        <w:rPr>
          <w:rFonts w:cs="Arial"/>
          <w:b/>
          <w:sz w:val="36"/>
          <w:szCs w:val="36"/>
        </w:rPr>
        <w:t xml:space="preserve"> </w:t>
      </w:r>
    </w:p>
    <w:p w:rsidR="001464F7" w:rsidRPr="00085073" w:rsidRDefault="007B3C7B" w:rsidP="001464F7">
      <w:pPr>
        <w:rPr>
          <w:rFonts w:cs="Arial"/>
          <w:b/>
          <w:sz w:val="36"/>
          <w:szCs w:val="36"/>
        </w:rPr>
      </w:pPr>
      <w:r w:rsidRPr="007B3C7B">
        <w:rPr>
          <w:rFonts w:cs="Arial"/>
          <w:b/>
        </w:rPr>
        <w:t>(</w:t>
      </w:r>
      <w:r>
        <w:rPr>
          <w:rFonts w:cs="Arial"/>
          <w:b/>
        </w:rPr>
        <w:t>Für Angehörige</w:t>
      </w:r>
      <w:r w:rsidR="00EC087C">
        <w:rPr>
          <w:rFonts w:cs="Arial"/>
          <w:b/>
        </w:rPr>
        <w:t>,</w:t>
      </w:r>
      <w:r w:rsidRPr="007B3C7B">
        <w:rPr>
          <w:rFonts w:cs="Arial"/>
          <w:b/>
        </w:rPr>
        <w:t xml:space="preserve"> in reduzierter Form gem. Art. 420 ZGB)</w:t>
      </w:r>
    </w:p>
    <w:p w:rsidR="001464F7" w:rsidRPr="00085073" w:rsidRDefault="001464F7" w:rsidP="001464F7">
      <w:pPr>
        <w:rPr>
          <w:rFonts w:cs="Arial"/>
        </w:rPr>
      </w:pPr>
    </w:p>
    <w:p w:rsidR="001464F7" w:rsidRPr="00085073" w:rsidRDefault="001464F7" w:rsidP="001469AE">
      <w:pPr>
        <w:tabs>
          <w:tab w:val="left" w:pos="2127"/>
          <w:tab w:val="left" w:pos="3828"/>
          <w:tab w:val="left" w:pos="4395"/>
        </w:tabs>
        <w:rPr>
          <w:rFonts w:cs="Arial"/>
          <w:sz w:val="28"/>
          <w:szCs w:val="28"/>
        </w:rPr>
      </w:pPr>
      <w:r w:rsidRPr="00085073">
        <w:rPr>
          <w:rFonts w:cs="Arial"/>
          <w:sz w:val="28"/>
          <w:szCs w:val="28"/>
        </w:rPr>
        <w:t>für die Zeit vom</w:t>
      </w:r>
      <w:r w:rsidRPr="00085073">
        <w:rPr>
          <w:rFonts w:cs="Arial"/>
          <w:sz w:val="28"/>
          <w:szCs w:val="28"/>
        </w:rPr>
        <w:tab/>
      </w:r>
      <w:r w:rsidR="00DA749B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DA749B" w:rsidRPr="00082D90">
        <w:rPr>
          <w:rFonts w:cs="Arial"/>
        </w:rPr>
        <w:instrText xml:space="preserve"> FORMTEXT </w:instrText>
      </w:r>
      <w:r w:rsidR="00DA749B" w:rsidRPr="00082D90">
        <w:rPr>
          <w:rFonts w:cs="Arial"/>
        </w:rPr>
      </w:r>
      <w:r w:rsidR="00DA749B" w:rsidRPr="00082D90">
        <w:rPr>
          <w:rFonts w:cs="Arial"/>
        </w:rPr>
        <w:fldChar w:fldCharType="separate"/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</w:rPr>
        <w:fldChar w:fldCharType="end"/>
      </w:r>
      <w:r w:rsidR="001469AE">
        <w:rPr>
          <w:rFonts w:cs="Arial"/>
          <w:sz w:val="28"/>
          <w:szCs w:val="28"/>
        </w:rPr>
        <w:tab/>
        <w:t>bis</w:t>
      </w:r>
      <w:r w:rsidRPr="00085073">
        <w:rPr>
          <w:rFonts w:cs="Arial"/>
          <w:sz w:val="28"/>
          <w:szCs w:val="28"/>
        </w:rPr>
        <w:tab/>
      </w:r>
      <w:r w:rsidR="00DA749B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DA749B" w:rsidRPr="00082D90">
        <w:rPr>
          <w:rFonts w:cs="Arial"/>
        </w:rPr>
        <w:instrText xml:space="preserve"> FORMTEXT </w:instrText>
      </w:r>
      <w:r w:rsidR="00DA749B" w:rsidRPr="00082D90">
        <w:rPr>
          <w:rFonts w:cs="Arial"/>
        </w:rPr>
      </w:r>
      <w:r w:rsidR="00DA749B" w:rsidRPr="00082D90">
        <w:rPr>
          <w:rFonts w:cs="Arial"/>
        </w:rPr>
        <w:fldChar w:fldCharType="separate"/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  <w:noProof/>
        </w:rPr>
        <w:t> </w:t>
      </w:r>
      <w:r w:rsidR="00DA749B" w:rsidRPr="00082D90">
        <w:rPr>
          <w:rFonts w:cs="Arial"/>
        </w:rPr>
        <w:fldChar w:fldCharType="end"/>
      </w:r>
    </w:p>
    <w:p w:rsidR="001464F7" w:rsidRPr="00085073" w:rsidRDefault="001464F7" w:rsidP="001464F7">
      <w:pPr>
        <w:pBdr>
          <w:bottom w:val="single" w:sz="4" w:space="1" w:color="auto"/>
        </w:pBdr>
        <w:rPr>
          <w:rFonts w:cs="Arial"/>
        </w:rPr>
      </w:pPr>
    </w:p>
    <w:p w:rsidR="001464F7" w:rsidRPr="00085073" w:rsidRDefault="001464F7" w:rsidP="001464F7">
      <w:pPr>
        <w:tabs>
          <w:tab w:val="right" w:pos="9688"/>
        </w:tabs>
        <w:rPr>
          <w:rFonts w:cs="Arial"/>
        </w:rPr>
      </w:pPr>
    </w:p>
    <w:p w:rsidR="00724E50" w:rsidRPr="00BF2298" w:rsidRDefault="00724E50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>
        <w:rPr>
          <w:rFonts w:cs="Arial"/>
        </w:rPr>
        <w:t xml:space="preserve">Name, </w:t>
      </w:r>
      <w:r w:rsidRPr="00BF2298">
        <w:rPr>
          <w:rFonts w:cs="Arial"/>
        </w:rPr>
        <w:t>Vorname:</w:t>
      </w:r>
      <w:r w:rsidRPr="00BF2298">
        <w:rPr>
          <w:rFonts w:cs="Arial"/>
        </w:rPr>
        <w:tab/>
        <w:t>Geburtsdatum:</w:t>
      </w:r>
      <w:r>
        <w:rPr>
          <w:rFonts w:cs="Arial"/>
        </w:rPr>
        <w:tab/>
        <w:t>zivilrechtlicher Wohnsitz:</w:t>
      </w:r>
    </w:p>
    <w:p w:rsidR="00724E50" w:rsidRPr="00BF2298" w:rsidRDefault="00DA749B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724E50" w:rsidRPr="00BF2298">
        <w:rPr>
          <w:rFonts w:cs="Arial"/>
          <w:sz w:val="28"/>
          <w:szCs w:val="28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724E50"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724E50" w:rsidRPr="00BF2298" w:rsidRDefault="00724E50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724E50" w:rsidRPr="00BF2298" w:rsidRDefault="00724E50" w:rsidP="00724E50">
      <w:pPr>
        <w:tabs>
          <w:tab w:val="left" w:pos="3261"/>
          <w:tab w:val="left" w:pos="3828"/>
          <w:tab w:val="left" w:pos="5245"/>
          <w:tab w:val="left" w:pos="6521"/>
          <w:tab w:val="left" w:pos="6804"/>
          <w:tab w:val="right" w:pos="9688"/>
        </w:tabs>
        <w:spacing w:after="120"/>
        <w:rPr>
          <w:rFonts w:cs="Arial"/>
        </w:rPr>
      </w:pPr>
    </w:p>
    <w:p w:rsidR="00724E50" w:rsidRPr="00BF2298" w:rsidRDefault="00724E50" w:rsidP="00724E50">
      <w:pPr>
        <w:tabs>
          <w:tab w:val="left" w:pos="3261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t>Wohnsitzadresse/Aufenthalt</w:t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KLIB_KL27F# </w:instrText>
      </w:r>
      <w:r w:rsidRPr="00BF2298">
        <w:rPr>
          <w:rFonts w:cs="Arial"/>
        </w:rPr>
        <w:fldChar w:fldCharType="end"/>
      </w: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KLIB_KL17F# </w:instrText>
      </w:r>
      <w:r w:rsidRPr="00BF2298">
        <w:rPr>
          <w:rFonts w:cs="Arial"/>
        </w:rPr>
        <w:fldChar w:fldCharType="end"/>
      </w:r>
    </w:p>
    <w:p w:rsidR="00724E50" w:rsidRPr="00BF2298" w:rsidRDefault="00DA749B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EC087C" w:rsidRPr="00085073" w:rsidRDefault="00AF10A7" w:rsidP="00EC087C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52640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87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C087C">
        <w:rPr>
          <w:rFonts w:cs="Arial"/>
        </w:rPr>
        <w:tab/>
      </w:r>
      <w:r w:rsidR="00EC087C" w:rsidRPr="00085073">
        <w:rPr>
          <w:rFonts w:cs="Arial"/>
        </w:rPr>
        <w:t xml:space="preserve">Beistandschaft nach Art. </w:t>
      </w:r>
      <w:r w:rsidR="00EC087C">
        <w:rPr>
          <w:rFonts w:cs="Arial"/>
        </w:rPr>
        <w:t>393</w:t>
      </w:r>
    </w:p>
    <w:p w:rsidR="00724E50" w:rsidRPr="00085073" w:rsidRDefault="00AF10A7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9415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87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 </w:instrText>
      </w:r>
      <w:r w:rsidR="00724E50" w:rsidRPr="00085073">
        <w:rPr>
          <w:rFonts w:cs="Arial"/>
        </w:rPr>
        <w:fldChar w:fldCharType="separate"/>
      </w:r>
      <w:r w:rsidR="00724E50" w:rsidRPr="00085073">
        <w:rPr>
          <w:rFonts w:cs="Arial"/>
        </w:rPr>
        <w:t>Beistandschaft</w: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KLIB_ZG3A#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KLIB_ZG3B#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KLIB_ZG3C#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KLIB_ZG3D#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KLIB_ZG3E#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KLIB_ZG3F#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t xml:space="preserve"> nach Art. </w:t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KLIB_ZG4 </w:instrText>
      </w:r>
      <w:r w:rsidR="00724E50" w:rsidRPr="00085073">
        <w:rPr>
          <w:rFonts w:cs="Arial"/>
        </w:rPr>
        <w:fldChar w:fldCharType="separate"/>
      </w:r>
      <w:r w:rsidR="00724E50" w:rsidRPr="00085073">
        <w:rPr>
          <w:rFonts w:cs="Arial"/>
        </w:rPr>
        <w:t xml:space="preserve">394 </w:t>
      </w:r>
      <w:proofErr w:type="spellStart"/>
      <w:r w:rsidR="00724E50" w:rsidRPr="00085073">
        <w:rPr>
          <w:rFonts w:cs="Arial"/>
        </w:rPr>
        <w:t>i.V.m</w:t>
      </w:r>
      <w:proofErr w:type="spellEnd"/>
      <w:r w:rsidR="00724E50" w:rsidRPr="00085073">
        <w:rPr>
          <w:rFonts w:cs="Arial"/>
        </w:rPr>
        <w:t>. Art. 395 ZGB</w:t>
      </w:r>
      <w:r w:rsidR="00724E50" w:rsidRPr="00085073">
        <w:rPr>
          <w:rFonts w:cs="Arial"/>
        </w:rPr>
        <w:fldChar w:fldCharType="end"/>
      </w:r>
    </w:p>
    <w:p w:rsidR="00724E50" w:rsidRPr="00085073" w:rsidRDefault="00AF10A7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36348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Beistandschaft nach Art. 398 ZGB</w:t>
      </w:r>
    </w:p>
    <w:p w:rsidR="00724E50" w:rsidRPr="00085073" w:rsidRDefault="00AF10A7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8076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 xml:space="preserve">Beistandschaft nach Art. </w:t>
      </w:r>
      <w:r w:rsidR="00724E5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4E50" w:rsidRPr="00082D90">
        <w:rPr>
          <w:rFonts w:cs="Arial"/>
        </w:rPr>
        <w:instrText xml:space="preserve"> FORMTEXT </w:instrText>
      </w:r>
      <w:r w:rsidR="00724E50" w:rsidRPr="00082D90">
        <w:rPr>
          <w:rFonts w:cs="Arial"/>
        </w:rPr>
      </w:r>
      <w:r w:rsidR="00724E50" w:rsidRPr="00082D90">
        <w:rPr>
          <w:rFonts w:cs="Arial"/>
        </w:rPr>
        <w:fldChar w:fldCharType="separate"/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</w:rPr>
        <w:fldChar w:fldCharType="end"/>
      </w: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1464F7" w:rsidRPr="00085073" w:rsidRDefault="001464F7" w:rsidP="001464F7">
      <w:pPr>
        <w:pBdr>
          <w:bottom w:val="single" w:sz="4" w:space="8" w:color="auto"/>
        </w:pBd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147960" w:rsidRDefault="00A73702" w:rsidP="004104B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Mandatsträger/in:</w:t>
      </w: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A2AF6" w:rsidRPr="00085073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8A2AF6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Tel.</w:t>
      </w:r>
      <w:r>
        <w:rPr>
          <w:rFonts w:cs="Arial"/>
        </w:rPr>
        <w:tab/>
      </w:r>
    </w:p>
    <w:p w:rsidR="008A2AF6" w:rsidRPr="00085073" w:rsidRDefault="008A2AF6" w:rsidP="008A2AF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E-Mail Adresse:</w:t>
      </w:r>
      <w:r>
        <w:rPr>
          <w:rFonts w:cs="Arial"/>
        </w:rPr>
        <w:tab/>
      </w:r>
    </w:p>
    <w:p w:rsidR="001558A0" w:rsidRPr="00085073" w:rsidRDefault="001558A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2870E5">
      <w:pPr>
        <w:rPr>
          <w:rFonts w:cs="Arial"/>
          <w:b/>
        </w:rPr>
      </w:pPr>
      <w:r w:rsidRPr="00085073">
        <w:rPr>
          <w:rFonts w:cs="Arial"/>
          <w:b/>
        </w:rPr>
        <w:br w:type="page"/>
      </w: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lastRenderedPageBreak/>
        <w:t>Ausgangslage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Pendenzen aus letztem Bericht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2380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Keine Pendenzen aus der letzten Berichtsgenehmigung.</w:t>
      </w:r>
      <w:r w:rsidR="00B40C38" w:rsidRPr="00B40C38">
        <w:rPr>
          <w:rFonts w:cs="Arial"/>
        </w:rPr>
        <w:t xml:space="preserve"> 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40770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Die Bemerkungen</w:t>
      </w:r>
      <w:r w:rsidR="00724E50">
        <w:rPr>
          <w:rFonts w:cs="Arial"/>
        </w:rPr>
        <w:t>/Ziele</w:t>
      </w:r>
      <w:r w:rsidR="001464F7" w:rsidRPr="00085073">
        <w:rPr>
          <w:rFonts w:cs="Arial"/>
        </w:rPr>
        <w:t xml:space="preserve"> aus der Genehmigung des letzten Berichts wurden wie folgt bereinigt/umgesetzt:</w:t>
      </w:r>
      <w:r w:rsidR="00B40C38" w:rsidRPr="00B40C38">
        <w:rPr>
          <w:rFonts w:cs="Arial"/>
        </w:rPr>
        <w:t xml:space="preserve"> </w:t>
      </w:r>
    </w:p>
    <w:p w:rsidR="00B40C38" w:rsidRDefault="00B40C38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40C38" w:rsidRDefault="00082D90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26516" w:rsidRPr="00085073" w:rsidRDefault="00C26516" w:rsidP="009C2AEE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558A0" w:rsidRDefault="001558A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558A0" w:rsidRDefault="001558A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9C2AEE" w:rsidRPr="00085073" w:rsidRDefault="009C2AEE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Arbeit der Mandatsträgerin / des Mandatsträgers in der Berichtsperiode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161674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Regelmässige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21824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Gelegentliche/</w:t>
      </w:r>
      <w:proofErr w:type="spellStart"/>
      <w:r w:rsidR="00147960">
        <w:rPr>
          <w:rFonts w:cs="Arial"/>
        </w:rPr>
        <w:t>unregelmäss</w:t>
      </w:r>
      <w:r w:rsidR="00147960" w:rsidRPr="00085073">
        <w:rPr>
          <w:rFonts w:cs="Arial"/>
        </w:rPr>
        <w:t>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93560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Lebensunterhalt überweisen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7136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Einkommens- (Lohn und Renten)</w:t>
      </w:r>
      <w:r w:rsidR="001464F7" w:rsidRPr="00085073">
        <w:rPr>
          <w:rFonts w:cs="Arial"/>
        </w:rPr>
        <w:t xml:space="preserve"> und Vermögensverwaltung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97579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0E66F4" w:rsidRPr="00085073">
        <w:rPr>
          <w:rFonts w:cs="Arial"/>
        </w:rPr>
        <w:t>Standortbestimmungen</w:t>
      </w:r>
      <w:r w:rsidR="001464F7" w:rsidRPr="00085073">
        <w:rPr>
          <w:rFonts w:cs="Arial"/>
        </w:rPr>
        <w:t xml:space="preserve"> 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4149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Helfer</w:t>
      </w:r>
      <w:r w:rsidR="00F53AF0" w:rsidRPr="00085073">
        <w:rPr>
          <w:rFonts w:cs="Arial"/>
        </w:rPr>
        <w:t>/</w:t>
      </w:r>
      <w:r w:rsidR="001464F7" w:rsidRPr="00085073">
        <w:rPr>
          <w:rFonts w:cs="Arial"/>
        </w:rPr>
        <w:t>Innen</w:t>
      </w:r>
      <w:r w:rsidR="000E66F4" w:rsidRPr="00085073">
        <w:rPr>
          <w:rFonts w:cs="Arial"/>
        </w:rPr>
        <w:t>konferenzen</w:t>
      </w:r>
      <w:r w:rsidR="001464F7" w:rsidRPr="00085073">
        <w:rPr>
          <w:rFonts w:cs="Arial"/>
        </w:rPr>
        <w:t xml:space="preserve"> </w:t>
      </w:r>
    </w:p>
    <w:p w:rsidR="00B40C38" w:rsidRPr="00085073" w:rsidRDefault="00AF10A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83915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Liegenschaftsverwaltung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38796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 xml:space="preserve">Rechtsgeschäfte </w:t>
      </w:r>
    </w:p>
    <w:p w:rsidR="00B40C38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78627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Erbschaftsgeschäfte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A73702" w:rsidRDefault="00A7370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Aufwand</w:t>
      </w:r>
    </w:p>
    <w:p w:rsidR="001464F7" w:rsidRPr="00085073" w:rsidRDefault="00AF10A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201498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Normaler</w:t>
      </w:r>
      <w:r w:rsidR="001464F7" w:rsidRPr="00085073">
        <w:rPr>
          <w:rFonts w:cs="Arial"/>
        </w:rPr>
        <w:t xml:space="preserve"> Arbeits-, Betreuungs</w:t>
      </w:r>
      <w:r w:rsidR="00C26516">
        <w:rPr>
          <w:rFonts w:cs="Arial"/>
        </w:rPr>
        <w:t>aufwand</w:t>
      </w:r>
    </w:p>
    <w:p w:rsidR="001464F7" w:rsidRPr="00085073" w:rsidRDefault="00AF10A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52837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/sehr </w:t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 (überdurchschn</w:t>
      </w:r>
      <w:r w:rsidR="00C26516">
        <w:rPr>
          <w:rFonts w:cs="Arial"/>
        </w:rPr>
        <w:t>ittlicher) Arbeits-, Betreuungsaufwand</w:t>
      </w:r>
    </w:p>
    <w:p w:rsidR="00724E50" w:rsidRDefault="00724E50" w:rsidP="00724E50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724E50" w:rsidRDefault="00724E50" w:rsidP="00724E50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2F0D80">
        <w:rPr>
          <w:rFonts w:cs="Arial"/>
          <w:b/>
          <w:u w:val="single"/>
        </w:rPr>
        <w:t>Begründung:</w:t>
      </w:r>
      <w:r>
        <w:rPr>
          <w:rFonts w:cs="Arial"/>
        </w:rPr>
        <w:t xml:space="preserve">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1558A0" w:rsidRDefault="001558A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P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Persönliche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sz w:val="22"/>
          <w:szCs w:val="22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Wohnsituation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56"/>
        <w:gridCol w:w="3181"/>
        <w:gridCol w:w="2268"/>
        <w:gridCol w:w="2409"/>
      </w:tblGrid>
      <w:tr w:rsidR="00125464" w:rsidRPr="00085073" w:rsidTr="001464F7">
        <w:tc>
          <w:tcPr>
            <w:tcW w:w="2456" w:type="dxa"/>
          </w:tcPr>
          <w:p w:rsidR="00125464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75733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Mietwohnung</w:t>
            </w:r>
            <w:r w:rsidR="00183B39">
              <w:rPr>
                <w:rFonts w:cs="Arial"/>
              </w:rPr>
              <w:t xml:space="preserve"> alleine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wohnend</w:t>
            </w:r>
          </w:p>
        </w:tc>
        <w:tc>
          <w:tcPr>
            <w:tcW w:w="3181" w:type="dxa"/>
          </w:tcPr>
          <w:p w:rsidR="00125464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4344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eigen</w:t>
            </w:r>
            <w:r w:rsidR="00FE1E8F">
              <w:rPr>
                <w:rFonts w:cs="Arial"/>
              </w:rPr>
              <w:t>e</w:t>
            </w:r>
            <w:r w:rsidR="00125464" w:rsidRPr="00085073">
              <w:rPr>
                <w:rFonts w:cs="Arial"/>
              </w:rPr>
              <w:t>s Haus/Wohnung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alleine wohnend</w:t>
            </w:r>
          </w:p>
          <w:p w:rsidR="00125464" w:rsidRPr="00085073" w:rsidRDefault="00125464" w:rsidP="001469AE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25464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45121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Alters-/Pflegeheim</w:t>
            </w:r>
          </w:p>
          <w:p w:rsidR="00125464" w:rsidRPr="00085073" w:rsidRDefault="00125464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25464" w:rsidRPr="00085073" w:rsidRDefault="00125464" w:rsidP="00125464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FE1E8F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3116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Institution für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Behinderte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3181" w:type="dxa"/>
          </w:tcPr>
          <w:p w:rsidR="00147960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99352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in Haus-/Wohngemeinschaft </w:t>
            </w:r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mit </w:t>
            </w:r>
            <w:r w:rsidR="00F77F14">
              <w:rPr>
                <w:rFonts w:cs="Arial"/>
              </w:rPr>
              <w:t>Angehörigen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0076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 xml:space="preserve">führt Haushalt </w:t>
            </w:r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>selbstständig</w:t>
            </w:r>
          </w:p>
        </w:tc>
        <w:tc>
          <w:tcPr>
            <w:tcW w:w="3181" w:type="dxa"/>
          </w:tcPr>
          <w:p w:rsidR="00FE1E8F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13155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Hygiene/Ordnung kann mit </w:t>
            </w:r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externer Unterstützung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gewahrt werden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4677" w:type="dxa"/>
            <w:gridSpan w:val="2"/>
          </w:tcPr>
          <w:p w:rsidR="00147960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sdt>
              <w:sdtPr>
                <w:rPr>
                  <w:szCs w:val="22"/>
                </w:rPr>
                <w:id w:val="2738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Hygiene/Ordnung problematisch</w:t>
            </w: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918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Spitex für 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Haushalt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3181" w:type="dxa"/>
          </w:tcPr>
          <w:p w:rsidR="00147960" w:rsidRPr="00085073" w:rsidRDefault="00AF10A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00018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Psychiatrie-Spitex</w:t>
            </w: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10314" w:type="dxa"/>
            <w:gridSpan w:val="4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</w:tbl>
    <w:p w:rsidR="001558A0" w:rsidRDefault="001558A0">
      <w:pPr>
        <w:rPr>
          <w:rFonts w:cs="Arial"/>
        </w:rPr>
      </w:pPr>
    </w:p>
    <w:p w:rsidR="009A2BB8" w:rsidRPr="002F0D80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2F0D80">
        <w:rPr>
          <w:rFonts w:cs="Arial"/>
          <w:b/>
          <w:u w:val="single"/>
        </w:rPr>
        <w:t xml:space="preserve">Kurze Zusammenfassung der </w:t>
      </w:r>
      <w:r w:rsidR="001558A0" w:rsidRPr="002F0D80">
        <w:rPr>
          <w:rFonts w:cs="Arial"/>
          <w:b/>
          <w:u w:val="single"/>
        </w:rPr>
        <w:t>Wohn-</w:t>
      </w:r>
      <w:r w:rsidRPr="002F0D80">
        <w:rPr>
          <w:rFonts w:cs="Arial"/>
          <w:b/>
          <w:u w:val="single"/>
        </w:rPr>
        <w:t>Situation</w:t>
      </w:r>
      <w:r w:rsidR="00724E50" w:rsidRPr="002F0D80">
        <w:rPr>
          <w:rFonts w:cs="Arial"/>
          <w:b/>
          <w:u w:val="single"/>
        </w:rPr>
        <w:t>:</w:t>
      </w:r>
    </w:p>
    <w:p w:rsidR="001464F7" w:rsidRPr="001558A0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B7422" w:rsidRPr="001558A0" w:rsidRDefault="00082D90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  <w:r w:rsidRPr="001558A0">
        <w:rPr>
          <w:rFonts w:cs="Arial"/>
          <w:b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b/>
        </w:rPr>
        <w:instrText xml:space="preserve"> FORMTEXT </w:instrText>
      </w:r>
      <w:r w:rsidRPr="001558A0">
        <w:rPr>
          <w:rFonts w:cs="Arial"/>
          <w:b/>
        </w:rPr>
      </w:r>
      <w:r w:rsidRPr="001558A0">
        <w:rPr>
          <w:rFonts w:cs="Arial"/>
          <w:b/>
        </w:rPr>
        <w:fldChar w:fldCharType="separate"/>
      </w:r>
      <w:r w:rsidRPr="001558A0">
        <w:rPr>
          <w:rFonts w:cs="Arial"/>
          <w:b/>
          <w:noProof/>
        </w:rPr>
        <w:t> </w:t>
      </w:r>
      <w:r w:rsidRPr="001558A0">
        <w:rPr>
          <w:rFonts w:cs="Arial"/>
          <w:b/>
          <w:noProof/>
        </w:rPr>
        <w:t> </w:t>
      </w:r>
      <w:r w:rsidRPr="001558A0">
        <w:rPr>
          <w:rFonts w:cs="Arial"/>
          <w:b/>
          <w:noProof/>
        </w:rPr>
        <w:t> </w:t>
      </w:r>
      <w:r w:rsidRPr="001558A0">
        <w:rPr>
          <w:rFonts w:cs="Arial"/>
          <w:b/>
          <w:noProof/>
        </w:rPr>
        <w:t> </w:t>
      </w:r>
      <w:r w:rsidRPr="001558A0">
        <w:rPr>
          <w:rFonts w:cs="Arial"/>
          <w:b/>
          <w:noProof/>
        </w:rPr>
        <w:t> </w:t>
      </w:r>
      <w:r w:rsidRPr="001558A0">
        <w:rPr>
          <w:rFonts w:cs="Arial"/>
          <w:b/>
        </w:rPr>
        <w:fldChar w:fldCharType="end"/>
      </w:r>
    </w:p>
    <w:p w:rsidR="001558A0" w:rsidRDefault="001558A0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1F6F69">
        <w:rPr>
          <w:rFonts w:cs="Arial"/>
          <w:b/>
        </w:rPr>
        <w:t>Beschäftigung</w:t>
      </w:r>
      <w:r w:rsidRPr="00085073">
        <w:rPr>
          <w:rFonts w:cs="Arial"/>
          <w:b/>
        </w:rPr>
        <w:t xml:space="preserve"> / </w:t>
      </w:r>
      <w:r w:rsidR="001F6F69">
        <w:rPr>
          <w:rFonts w:cs="Arial"/>
          <w:b/>
        </w:rPr>
        <w:t>Arbeit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24E50" w:rsidRDefault="00AF10A7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577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AHV-Rentner/in</w:t>
      </w:r>
      <w:r w:rsidR="00724E50" w:rsidRPr="00085073">
        <w:rPr>
          <w:rFonts w:cs="Arial"/>
        </w:rPr>
        <w:tab/>
      </w:r>
      <w:r w:rsidR="00724E50" w:rsidRPr="00085073">
        <w:rPr>
          <w:rFonts w:cs="Arial"/>
        </w:rPr>
        <w:tab/>
      </w:r>
      <w:sdt>
        <w:sdtPr>
          <w:rPr>
            <w:szCs w:val="22"/>
          </w:rPr>
          <w:id w:val="-17257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IV-Rentner/in</w:t>
      </w:r>
      <w:r w:rsidR="002F0D80">
        <w:rPr>
          <w:rFonts w:cs="Arial"/>
        </w:rPr>
        <w:t xml:space="preserve"> (Grad:_____)</w:t>
      </w:r>
      <w:r w:rsidR="00724E50" w:rsidRPr="00085073">
        <w:rPr>
          <w:rFonts w:cs="Arial"/>
        </w:rPr>
        <w:tab/>
      </w:r>
      <w:sdt>
        <w:sdtPr>
          <w:rPr>
            <w:szCs w:val="22"/>
          </w:rPr>
          <w:id w:val="3652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  <w:t>Angestellt in Privatwirtschaft als:</w:t>
      </w:r>
    </w:p>
    <w:p w:rsidR="00724E50" w:rsidRPr="00085073" w:rsidRDefault="00724E50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DF7404" w:rsidRPr="00085073" w:rsidRDefault="00AF10A7" w:rsidP="00FE1E8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19177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Tagesstruktur </w:t>
      </w:r>
      <w:r w:rsidR="00DF7404" w:rsidRPr="00085073">
        <w:rPr>
          <w:rFonts w:cs="Arial"/>
        </w:rPr>
        <w:tab/>
      </w:r>
      <w:r w:rsidR="00DF7404" w:rsidRPr="00085073">
        <w:rPr>
          <w:rFonts w:cs="Arial"/>
        </w:rPr>
        <w:tab/>
      </w:r>
      <w:sdt>
        <w:sdtPr>
          <w:rPr>
            <w:szCs w:val="22"/>
          </w:rPr>
          <w:id w:val="156013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e</w:t>
      </w:r>
      <w:r w:rsidR="00DF7404" w:rsidRPr="00085073">
        <w:rPr>
          <w:rFonts w:cs="Arial"/>
        </w:rPr>
        <w:t>igene Tagesstruktur</w:t>
      </w:r>
      <w:r w:rsidR="00125464" w:rsidRPr="00085073">
        <w:rPr>
          <w:rFonts w:cs="Arial"/>
        </w:rPr>
        <w:t xml:space="preserve"> (Hobbies)</w:t>
      </w:r>
      <w:r w:rsidR="00610F2D" w:rsidRPr="00085073">
        <w:rPr>
          <w:rFonts w:cs="Arial"/>
        </w:rPr>
        <w:tab/>
      </w:r>
      <w:sdt>
        <w:sdtPr>
          <w:rPr>
            <w:szCs w:val="22"/>
          </w:rPr>
          <w:id w:val="-119954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o</w:t>
      </w:r>
      <w:r w:rsidR="00DF7404" w:rsidRPr="00085073">
        <w:rPr>
          <w:rFonts w:cs="Arial"/>
        </w:rPr>
        <w:t>hne</w:t>
      </w:r>
      <w:r w:rsidR="00610F2D" w:rsidRPr="00085073">
        <w:rPr>
          <w:rFonts w:cs="Arial"/>
        </w:rPr>
        <w:t xml:space="preserve"> Tagesstruktur</w:t>
      </w:r>
    </w:p>
    <w:p w:rsidR="004A4681" w:rsidRPr="00085073" w:rsidRDefault="00DF7404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4A4681" w:rsidRPr="00085073">
        <w:rPr>
          <w:rFonts w:cs="Arial"/>
        </w:rPr>
        <w:t>i</w:t>
      </w:r>
      <w:r w:rsidRPr="00085073">
        <w:rPr>
          <w:rFonts w:cs="Arial"/>
        </w:rPr>
        <w:t>m Sinne</w:t>
      </w:r>
      <w:r w:rsidR="004A4681" w:rsidRPr="00085073">
        <w:rPr>
          <w:rFonts w:cs="Arial"/>
        </w:rPr>
        <w:t xml:space="preserve"> von</w:t>
      </w:r>
    </w:p>
    <w:p w:rsidR="001464F7" w:rsidRPr="00085073" w:rsidRDefault="004A4681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DF7404" w:rsidRPr="00085073">
        <w:rPr>
          <w:rFonts w:cs="Arial"/>
        </w:rPr>
        <w:t>Arbeit/Werkstätte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724E50" w:rsidRPr="00085073" w:rsidRDefault="00AF10A7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3389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anderes</w:t>
      </w:r>
      <w:r w:rsidR="00724E50">
        <w:rPr>
          <w:rFonts w:cs="Arial"/>
        </w:rPr>
        <w:t xml:space="preserve">: </w:t>
      </w:r>
      <w:r w:rsidR="00724E5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4E50" w:rsidRPr="00082D90">
        <w:rPr>
          <w:rFonts w:cs="Arial"/>
        </w:rPr>
        <w:instrText xml:space="preserve"> FORMTEXT </w:instrText>
      </w:r>
      <w:r w:rsidR="00724E50" w:rsidRPr="00082D90">
        <w:rPr>
          <w:rFonts w:cs="Arial"/>
        </w:rPr>
      </w:r>
      <w:r w:rsidR="00724E50" w:rsidRPr="00082D90">
        <w:rPr>
          <w:rFonts w:cs="Arial"/>
        </w:rPr>
        <w:fldChar w:fldCharType="separate"/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</w:rPr>
        <w:fldChar w:fldCharType="end"/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2F0D80" w:rsidRDefault="009A2BB8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2F0D80">
        <w:rPr>
          <w:rFonts w:cs="Arial"/>
          <w:b/>
          <w:u w:val="single"/>
        </w:rPr>
        <w:t>Kurze Zusammenfassung der Situation</w:t>
      </w:r>
      <w:r w:rsidR="00724E50" w:rsidRPr="002F0D80">
        <w:rPr>
          <w:rFonts w:cs="Arial"/>
          <w:b/>
          <w:u w:val="single"/>
        </w:rPr>
        <w:t>:</w:t>
      </w: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Default="00085073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558A0" w:rsidRPr="00085073" w:rsidRDefault="001558A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Gesundheit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713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Keine besonderen Meldungen während Berichtszeit</w:t>
      </w:r>
    </w:p>
    <w:p w:rsidR="001464F7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9089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Zahnärztliche Behandlungen</w:t>
      </w:r>
    </w:p>
    <w:p w:rsidR="001464F7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04740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Gesundheitliche Problem</w:t>
      </w:r>
      <w:r w:rsidR="00362498" w:rsidRPr="00085073">
        <w:rPr>
          <w:rFonts w:cs="Arial"/>
        </w:rPr>
        <w:t>e</w:t>
      </w:r>
    </w:p>
    <w:p w:rsidR="001464F7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7175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Klinik-</w:t>
      </w:r>
      <w:r w:rsidR="00183B39">
        <w:rPr>
          <w:rFonts w:cs="Arial"/>
        </w:rPr>
        <w:t>/Spitalaufenthalt</w:t>
      </w:r>
    </w:p>
    <w:p w:rsidR="001464F7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76976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Therapien</w:t>
      </w:r>
    </w:p>
    <w:p w:rsidR="00183B39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407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83B39">
        <w:rPr>
          <w:rFonts w:cs="Arial"/>
        </w:rPr>
        <w:t>Spitex</w:t>
      </w:r>
    </w:p>
    <w:p w:rsidR="00125464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98107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8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Patientenverfügung</w:t>
      </w:r>
      <w:r w:rsidR="007511B3">
        <w:rPr>
          <w:rFonts w:cs="Arial"/>
        </w:rPr>
        <w:t xml:space="preserve"> vorhanden</w:t>
      </w:r>
    </w:p>
    <w:p w:rsidR="002F0D80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829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D8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F0D80">
        <w:rPr>
          <w:rFonts w:cs="Arial"/>
        </w:rPr>
        <w:tab/>
        <w:t>Testament</w:t>
      </w:r>
      <w:r w:rsidR="002F0D80">
        <w:rPr>
          <w:rFonts w:cs="Arial"/>
        </w:rPr>
        <w:tab/>
        <w:t>Aufbewahrungsort: _________________________</w:t>
      </w:r>
    </w:p>
    <w:p w:rsidR="00125464" w:rsidRPr="00085073" w:rsidRDefault="00AF10A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05759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medizinisches Vertretungsrecht bei Urteilsunfähigkeit</w:t>
      </w:r>
      <w:r w:rsidR="007511B3">
        <w:rPr>
          <w:rFonts w:cs="Arial"/>
        </w:rPr>
        <w:t xml:space="preserve"> geregelt (Art. 378 ZGB)</w:t>
      </w:r>
    </w:p>
    <w:p w:rsidR="00125464" w:rsidRPr="00085073" w:rsidRDefault="00125464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9A2BB8" w:rsidRPr="002F0D80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2F0D80">
        <w:rPr>
          <w:rFonts w:cs="Arial"/>
          <w:b/>
          <w:u w:val="single"/>
        </w:rPr>
        <w:t>Kurze Zusammenfassung der Situation</w:t>
      </w:r>
      <w:r w:rsidR="00724E50" w:rsidRPr="002F0D80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EC5742" w:rsidRDefault="00EC5742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558A0" w:rsidRDefault="001558A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CB7422" w:rsidP="009C2AEE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d) Soziale Kontakte / Beziehungen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AF10A7" w:rsidP="002870E5">
      <w:pPr>
        <w:pStyle w:val="Kopfzeile"/>
        <w:tabs>
          <w:tab w:val="clear" w:pos="4536"/>
          <w:tab w:val="left" w:pos="360"/>
          <w:tab w:val="left" w:pos="2552"/>
          <w:tab w:val="left" w:pos="3402"/>
          <w:tab w:val="left" w:pos="3686"/>
          <w:tab w:val="left" w:pos="5812"/>
          <w:tab w:val="left" w:pos="7371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115860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s</w:t>
      </w:r>
      <w:r w:rsidR="001464F7" w:rsidRPr="00085073">
        <w:rPr>
          <w:rFonts w:cs="Arial"/>
        </w:rPr>
        <w:t>tützendes Umfeld</w:t>
      </w:r>
      <w:r w:rsidR="00BC76BE" w:rsidRPr="00085073">
        <w:rPr>
          <w:rFonts w:cs="Arial"/>
        </w:rPr>
        <w:tab/>
      </w:r>
      <w:r w:rsidR="00AA0BF8" w:rsidRPr="00085073">
        <w:rPr>
          <w:rFonts w:cs="Arial"/>
        </w:rPr>
        <w:tab/>
      </w:r>
      <w:sdt>
        <w:sdtPr>
          <w:rPr>
            <w:szCs w:val="22"/>
          </w:rPr>
          <w:id w:val="14529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k</w:t>
      </w:r>
      <w:r w:rsidR="001464F7" w:rsidRPr="00085073">
        <w:rPr>
          <w:rFonts w:cs="Arial"/>
        </w:rPr>
        <w:t>ein stützendes Umfeld</w:t>
      </w:r>
      <w:r w:rsidR="00BC76BE" w:rsidRPr="00085073">
        <w:rPr>
          <w:rFonts w:cs="Arial"/>
        </w:rPr>
        <w:tab/>
      </w:r>
    </w:p>
    <w:p w:rsidR="001464F7" w:rsidRPr="00085073" w:rsidRDefault="00AF10A7" w:rsidP="002870E5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6379"/>
        </w:tabs>
        <w:spacing w:before="60"/>
        <w:ind w:left="357" w:right="-648" w:hanging="357"/>
        <w:rPr>
          <w:rFonts w:cs="Arial"/>
        </w:rPr>
      </w:pPr>
      <w:sdt>
        <w:sdtPr>
          <w:rPr>
            <w:szCs w:val="22"/>
          </w:rPr>
          <w:id w:val="-144075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Kontakte zu Angehörigen </w:t>
      </w:r>
      <w:r w:rsidR="009C7BE4" w:rsidRPr="00085073">
        <w:rPr>
          <w:rFonts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1464F7" w:rsidRPr="00085073">
        <w:rPr>
          <w:rFonts w:cs="Arial"/>
        </w:rPr>
        <w:instrText xml:space="preserve"> FORMTEXT </w:instrText>
      </w:r>
      <w:r w:rsidR="009C7BE4" w:rsidRPr="00085073">
        <w:rPr>
          <w:rFonts w:cs="Arial"/>
        </w:rPr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9C7BE4" w:rsidRPr="00085073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835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2100"/>
        </w:tabs>
        <w:rPr>
          <w:rFonts w:cs="Arial"/>
        </w:rPr>
      </w:pPr>
    </w:p>
    <w:p w:rsidR="001464F7" w:rsidRPr="00085073" w:rsidRDefault="009A2BB8" w:rsidP="001464F7">
      <w:pPr>
        <w:tabs>
          <w:tab w:val="left" w:pos="2100"/>
        </w:tabs>
        <w:rPr>
          <w:rFonts w:cs="Arial"/>
        </w:rPr>
      </w:pPr>
      <w:r w:rsidRPr="002F0D80">
        <w:rPr>
          <w:rFonts w:cs="Arial"/>
          <w:b/>
          <w:u w:val="single"/>
        </w:rPr>
        <w:t>Kurze Zusammenfassung der Situation</w:t>
      </w:r>
      <w:r w:rsidRPr="00085073">
        <w:rPr>
          <w:rFonts w:cs="Arial"/>
        </w:rPr>
        <w:t xml:space="preserve"> (Familie, Lebenspartner, Freunde, soziale Kontakte etc.)</w:t>
      </w:r>
      <w:r w:rsidR="00724E50">
        <w:rPr>
          <w:rFonts w:cs="Arial"/>
        </w:rPr>
        <w:t>:</w:t>
      </w: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CB7422" w:rsidRDefault="00082D90" w:rsidP="001464F7">
      <w:pPr>
        <w:tabs>
          <w:tab w:val="left" w:pos="2100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tabs>
          <w:tab w:val="left" w:pos="2100"/>
        </w:tabs>
        <w:rPr>
          <w:rFonts w:cs="Arial"/>
        </w:rPr>
      </w:pPr>
    </w:p>
    <w:p w:rsidR="00CB7422" w:rsidRDefault="00CB7422" w:rsidP="001464F7">
      <w:pPr>
        <w:tabs>
          <w:tab w:val="left" w:pos="2100"/>
        </w:tabs>
        <w:rPr>
          <w:rFonts w:cs="Arial"/>
        </w:rPr>
      </w:pPr>
    </w:p>
    <w:p w:rsidR="001558A0" w:rsidRDefault="001558A0" w:rsidP="001464F7">
      <w:pPr>
        <w:tabs>
          <w:tab w:val="left" w:pos="2100"/>
        </w:tabs>
        <w:rPr>
          <w:rFonts w:cs="Arial"/>
        </w:rPr>
      </w:pPr>
    </w:p>
    <w:p w:rsidR="001558A0" w:rsidRDefault="001558A0" w:rsidP="001464F7">
      <w:pPr>
        <w:tabs>
          <w:tab w:val="left" w:pos="2100"/>
        </w:tabs>
        <w:rPr>
          <w:rFonts w:cs="Arial"/>
        </w:rPr>
      </w:pPr>
    </w:p>
    <w:p w:rsidR="001558A0" w:rsidRPr="00085073" w:rsidRDefault="001558A0" w:rsidP="001464F7">
      <w:pPr>
        <w:tabs>
          <w:tab w:val="left" w:pos="2100"/>
        </w:tabs>
        <w:rPr>
          <w:rFonts w:cs="Arial"/>
        </w:rPr>
      </w:pPr>
    </w:p>
    <w:p w:rsidR="005A4693" w:rsidRDefault="005A4693">
      <w:pPr>
        <w:rPr>
          <w:rFonts w:cs="Arial"/>
        </w:rPr>
      </w:pPr>
    </w:p>
    <w:p w:rsidR="001464F7" w:rsidRPr="00C32A08" w:rsidRDefault="001464F7" w:rsidP="00C32A08">
      <w:pPr>
        <w:pStyle w:val="Listenabsatz"/>
        <w:numPr>
          <w:ilvl w:val="0"/>
          <w:numId w:val="12"/>
        </w:numPr>
        <w:tabs>
          <w:tab w:val="left" w:pos="426"/>
          <w:tab w:val="left" w:pos="3261"/>
          <w:tab w:val="left" w:pos="5245"/>
          <w:tab w:val="left" w:pos="6946"/>
          <w:tab w:val="right" w:pos="9688"/>
        </w:tabs>
      </w:pPr>
      <w:r w:rsidRPr="00C32A08">
        <w:rPr>
          <w:rFonts w:ascii="Arial" w:hAnsi="Arial"/>
          <w:b/>
        </w:rPr>
        <w:t xml:space="preserve">Einschätzung / </w:t>
      </w:r>
      <w:r w:rsidR="00C32A08">
        <w:rPr>
          <w:rFonts w:ascii="Arial" w:hAnsi="Arial"/>
          <w:b/>
        </w:rPr>
        <w:t>Prognose</w:t>
      </w:r>
    </w:p>
    <w:p w:rsidR="00C32A08" w:rsidRPr="00C32A08" w:rsidRDefault="00C32A08" w:rsidP="00C32A08">
      <w:pPr>
        <w:pStyle w:val="Listenabsatz"/>
        <w:tabs>
          <w:tab w:val="left" w:pos="426"/>
          <w:tab w:val="left" w:pos="3261"/>
          <w:tab w:val="left" w:pos="5245"/>
          <w:tab w:val="left" w:pos="6946"/>
          <w:tab w:val="right" w:pos="9688"/>
        </w:tabs>
        <w:ind w:left="360"/>
      </w:pPr>
    </w:p>
    <w:p w:rsidR="001464F7" w:rsidRPr="00085073" w:rsidRDefault="00D26D21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D26D21">
        <w:rPr>
          <w:rFonts w:cs="Arial"/>
        </w:rPr>
        <w:t>Kurze Stellungnahme in Bezug auf die gesetzten und erreichten Ziele (Fortschritt, Rückschritt, Stillstand) und die Ressourcen</w:t>
      </w:r>
      <w:r>
        <w:rPr>
          <w:rFonts w:cs="Arial"/>
        </w:rPr>
        <w:t>, insbesondere bei jungen Heranwachsenden und Personen in Institutionen für Behinderte</w:t>
      </w:r>
      <w:r w:rsidRPr="00D26D21">
        <w:rPr>
          <w:rFonts w:cs="Arial"/>
        </w:rPr>
        <w:t>.</w:t>
      </w:r>
      <w:r>
        <w:rPr>
          <w:rFonts w:cs="Arial"/>
        </w:rPr>
        <w:t xml:space="preserve"> </w:t>
      </w:r>
      <w:r w:rsidR="00125464" w:rsidRPr="00085073">
        <w:rPr>
          <w:rFonts w:cs="Arial"/>
        </w:rPr>
        <w:t>Welche künftigen Ziele bestehen?</w:t>
      </w:r>
    </w:p>
    <w:p w:rsidR="00125464" w:rsidRPr="00085073" w:rsidRDefault="00125464" w:rsidP="0012546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C69F0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Default="001C69F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541EBA" w:rsidRDefault="00541EB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32A08" w:rsidRPr="008D23F3" w:rsidRDefault="00C32A08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C32A08" w:rsidRPr="008D23F3" w:rsidRDefault="00C32A08" w:rsidP="00C32A08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</w:pPr>
    </w:p>
    <w:p w:rsidR="00C32A08" w:rsidRPr="008D23F3" w:rsidRDefault="00A73702" w:rsidP="003B0F54">
      <w:pPr>
        <w:tabs>
          <w:tab w:val="left" w:pos="2835"/>
          <w:tab w:val="left" w:pos="3119"/>
          <w:tab w:val="left" w:pos="4820"/>
          <w:tab w:val="left" w:pos="5103"/>
          <w:tab w:val="left" w:pos="6946"/>
          <w:tab w:val="right" w:pos="9688"/>
        </w:tabs>
        <w:ind w:left="357"/>
      </w:pPr>
      <w:r>
        <w:t>Entschädigung</w:t>
      </w:r>
      <w:r w:rsidR="003B0F54">
        <w:t>:</w:t>
      </w:r>
      <w:r w:rsidR="00C32A08" w:rsidRPr="008D23F3">
        <w:tab/>
      </w:r>
      <w:sdt>
        <w:sdtPr>
          <w:rPr>
            <w:szCs w:val="22"/>
          </w:rPr>
          <w:id w:val="-213169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Verzicht</w:t>
      </w:r>
      <w:r w:rsidR="00C32A08" w:rsidRPr="008D23F3">
        <w:tab/>
      </w:r>
      <w:sdt>
        <w:sdtPr>
          <w:rPr>
            <w:szCs w:val="22"/>
          </w:rPr>
          <w:id w:val="-13627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kein Verzicht</w:t>
      </w:r>
    </w:p>
    <w:p w:rsidR="00C32A08" w:rsidRPr="008D23F3" w:rsidRDefault="00C32A08" w:rsidP="003B0F54">
      <w:pPr>
        <w:tabs>
          <w:tab w:val="left" w:pos="4820"/>
          <w:tab w:val="left" w:pos="6946"/>
          <w:tab w:val="right" w:pos="9688"/>
        </w:tabs>
        <w:ind w:left="357"/>
      </w:pPr>
    </w:p>
    <w:p w:rsidR="00C32A08" w:rsidRPr="008D23F3" w:rsidRDefault="00C32A08" w:rsidP="003B0F54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357"/>
      </w:pPr>
      <w:r w:rsidRPr="008D23F3">
        <w:t>Spesen:</w:t>
      </w:r>
      <w:r w:rsidRPr="008D23F3">
        <w:tab/>
      </w:r>
      <w:sdt>
        <w:sdtPr>
          <w:rPr>
            <w:szCs w:val="22"/>
          </w:rPr>
          <w:id w:val="-61104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 xml:space="preserve">pauschal 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28177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>effektiv (separate Aufstellung beilegen)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2699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="00A73702">
        <w:t>Verzicht</w:t>
      </w:r>
    </w:p>
    <w:p w:rsidR="00A73702" w:rsidRDefault="00A73702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0140F" w:rsidRDefault="00A0140F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0140F" w:rsidRPr="00085073" w:rsidRDefault="00A0140F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53427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>Bericht mit Klient/in besprochen am:</w:t>
      </w:r>
      <w:r w:rsidR="00082D90">
        <w:rPr>
          <w:rFonts w:cs="Arial"/>
        </w:rPr>
        <w:t xml:space="preserve"> </w:t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Pr="00085073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09416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 xml:space="preserve">Bericht mit Klient/in </w:t>
      </w:r>
      <w:r w:rsidR="00A73702" w:rsidRPr="00085073">
        <w:rPr>
          <w:rFonts w:cs="Arial"/>
        </w:rPr>
        <w:t xml:space="preserve">nicht besprochen. </w:t>
      </w:r>
    </w:p>
    <w:p w:rsidR="00A73702" w:rsidRDefault="00A73702" w:rsidP="006E5B6D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6E5B6D" w:rsidP="006E5B6D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ab/>
      </w:r>
      <w:r w:rsidR="00A73702" w:rsidRPr="00085073">
        <w:rPr>
          <w:rFonts w:cs="Arial"/>
        </w:rPr>
        <w:t xml:space="preserve">Begründung: </w:t>
      </w: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  <w:sz w:val="28"/>
          <w:szCs w:val="28"/>
        </w:rPr>
        <w:tab/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Default="00A73702">
      <w:pPr>
        <w:rPr>
          <w:rFonts w:cs="Arial"/>
        </w:rPr>
      </w:pPr>
    </w:p>
    <w:p w:rsidR="00694B94" w:rsidRDefault="00694B94">
      <w:pPr>
        <w:rPr>
          <w:rFonts w:cs="Arial"/>
        </w:rPr>
      </w:pPr>
    </w:p>
    <w:p w:rsidR="00A0140F" w:rsidRDefault="00A0140F">
      <w:pPr>
        <w:rPr>
          <w:rFonts w:cs="Arial"/>
        </w:rPr>
      </w:pPr>
    </w:p>
    <w:p w:rsidR="001464F7" w:rsidRPr="00A96C7A" w:rsidRDefault="00401AC1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1464F7" w:rsidRPr="00A96C7A">
        <w:rPr>
          <w:rFonts w:cs="Arial"/>
          <w:b/>
          <w:sz w:val="24"/>
          <w:szCs w:val="24"/>
        </w:rPr>
        <w:t>nträge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29073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>Genehmigung</w:t>
      </w:r>
      <w:r w:rsidR="00917220" w:rsidRPr="00085073">
        <w:rPr>
          <w:rFonts w:cs="Arial"/>
        </w:rPr>
        <w:t xml:space="preserve"> von</w:t>
      </w:r>
      <w:r w:rsidR="001464F7" w:rsidRPr="00085073">
        <w:rPr>
          <w:rFonts w:cs="Arial"/>
        </w:rPr>
        <w:t xml:space="preserve"> </w:t>
      </w:r>
      <w:r w:rsidR="00C32A08">
        <w:rPr>
          <w:rFonts w:cs="Arial"/>
        </w:rPr>
        <w:t xml:space="preserve">Bericht </w:t>
      </w:r>
    </w:p>
    <w:p w:rsidR="00086C3E" w:rsidRPr="00085073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29058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 xml:space="preserve">Weiterführung der </w:t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Beistandschaft</w: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KLIB_ZG3A#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KLIB_ZG3B#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KLIB_ZG3C#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KLIB_ZG3D#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KLIB_ZG3E#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KLIB_ZG3F# </w:instrText>
      </w:r>
      <w:r w:rsidR="009C7BE4" w:rsidRPr="00085073">
        <w:rPr>
          <w:rFonts w:cs="Arial"/>
        </w:rPr>
        <w:fldChar w:fldCharType="end"/>
      </w:r>
      <w:r w:rsidR="00FB28B9" w:rsidRPr="00085073">
        <w:rPr>
          <w:rFonts w:cs="Arial"/>
        </w:rPr>
        <w:t xml:space="preserve"> </w:t>
      </w:r>
    </w:p>
    <w:p w:rsidR="001464F7" w:rsidRPr="00085073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185368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2B7E23" w:rsidRPr="00085073">
        <w:rPr>
          <w:rFonts w:cs="Arial"/>
        </w:rPr>
        <w:t>Ä</w:t>
      </w:r>
      <w:r w:rsidR="00FB28B9" w:rsidRPr="00085073">
        <w:rPr>
          <w:rFonts w:cs="Arial"/>
        </w:rPr>
        <w:t xml:space="preserve">nderung/Anpassung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750670" w:rsidRPr="00085073">
        <w:rPr>
          <w:rFonts w:cs="Arial"/>
        </w:rPr>
        <w:t xml:space="preserve"> </w:t>
      </w:r>
      <w:r w:rsidR="00750670" w:rsidRPr="00085073">
        <w:rPr>
          <w:rFonts w:cs="Arial"/>
          <w:b/>
        </w:rPr>
        <w:t>(Antrag erfolgt mit separatem Schreiben)</w:t>
      </w:r>
    </w:p>
    <w:p w:rsidR="004A4681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-6965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FB28B9" w:rsidRPr="00085073">
        <w:rPr>
          <w:rFonts w:cs="Arial"/>
        </w:rPr>
        <w:t xml:space="preserve">Aufhebung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4A4681" w:rsidRPr="00085073">
        <w:rPr>
          <w:rFonts w:cs="Arial"/>
        </w:rPr>
        <w:t xml:space="preserve"> </w:t>
      </w:r>
      <w:r w:rsidR="004A4681" w:rsidRPr="00085073">
        <w:rPr>
          <w:rFonts w:cs="Arial"/>
          <w:b/>
        </w:rPr>
        <w:t>(Antrag erfolgt mit separatem Schreiben)</w:t>
      </w:r>
    </w:p>
    <w:p w:rsidR="00C32A08" w:rsidRDefault="00AF10A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91490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C32A08">
        <w:rPr>
          <w:rFonts w:cs="Arial"/>
        </w:rPr>
        <w:t>Ich wünsche ein Gespräch</w:t>
      </w:r>
      <w:r w:rsidR="006E5B6D">
        <w:rPr>
          <w:rFonts w:cs="Arial"/>
        </w:rPr>
        <w:t>.</w:t>
      </w:r>
    </w:p>
    <w:p w:rsidR="00A96C7A" w:rsidRDefault="00A96C7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C087C" w:rsidRPr="00085073" w:rsidRDefault="00EC087C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558A0" w:rsidRPr="00085073" w:rsidRDefault="001558A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558A0" w:rsidP="006E5B6D">
      <w:pPr>
        <w:tabs>
          <w:tab w:val="left" w:pos="5103"/>
        </w:tabs>
        <w:rPr>
          <w:rFonts w:cs="Arial"/>
        </w:rPr>
      </w:pP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="00C32A08">
        <w:rPr>
          <w:rFonts w:cs="Arial"/>
        </w:rPr>
        <w:tab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</w:p>
    <w:p w:rsidR="001C69F0" w:rsidRPr="00085073" w:rsidRDefault="00E615FA" w:rsidP="006E5B6D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="00FE20F6" w:rsidRPr="00085073">
        <w:rPr>
          <w:rFonts w:cs="Arial"/>
        </w:rPr>
        <w:t>Datum</w:t>
      </w:r>
      <w:r w:rsidR="00C32A08">
        <w:rPr>
          <w:rFonts w:cs="Arial"/>
        </w:rPr>
        <w:tab/>
      </w:r>
      <w:r w:rsidR="001558A0">
        <w:rPr>
          <w:rFonts w:cs="Arial"/>
        </w:rPr>
        <w:t>Unterschrift d</w:t>
      </w:r>
      <w:r w:rsidR="00FE20F6" w:rsidRPr="00085073">
        <w:rPr>
          <w:rFonts w:cs="Arial"/>
        </w:rPr>
        <w:t>e</w:t>
      </w:r>
      <w:r w:rsidR="001558A0">
        <w:rPr>
          <w:rFonts w:cs="Arial"/>
        </w:rPr>
        <w:t>s</w:t>
      </w:r>
      <w:r w:rsidR="001C69F0" w:rsidRPr="00085073">
        <w:rPr>
          <w:rFonts w:cs="Arial"/>
        </w:rPr>
        <w:t xml:space="preserve"> </w:t>
      </w:r>
      <w:r w:rsidR="009C7BE4" w:rsidRPr="00085073">
        <w:rPr>
          <w:rFonts w:cs="Arial"/>
        </w:rPr>
        <w:fldChar w:fldCharType="begin"/>
      </w:r>
      <w:r w:rsidR="001C69F0" w:rsidRPr="00085073">
        <w:rPr>
          <w:rFonts w:cs="Arial"/>
        </w:rPr>
        <w:instrText xml:space="preserve"> DocProperty KLIB_KO63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</w:t>
      </w:r>
      <w:r w:rsidR="009C7BE4" w:rsidRPr="00085073">
        <w:rPr>
          <w:rFonts w:cs="Arial"/>
        </w:rPr>
        <w:fldChar w:fldCharType="end"/>
      </w:r>
      <w:r w:rsidR="001558A0">
        <w:rPr>
          <w:rFonts w:cs="Arial"/>
        </w:rPr>
        <w:t>es</w:t>
      </w:r>
      <w:r w:rsidR="00FE20F6" w:rsidRPr="00085073">
        <w:rPr>
          <w:rFonts w:cs="Arial"/>
        </w:rPr>
        <w:t>/de</w:t>
      </w:r>
      <w:r w:rsidR="001558A0">
        <w:rPr>
          <w:rFonts w:cs="Arial"/>
        </w:rPr>
        <w:t>r</w:t>
      </w:r>
      <w:r w:rsidR="00FE20F6" w:rsidRPr="00085073">
        <w:rPr>
          <w:rFonts w:cs="Arial"/>
        </w:rPr>
        <w:t xml:space="preserve"> </w:t>
      </w:r>
      <w:proofErr w:type="spellStart"/>
      <w:r w:rsidR="00FE20F6" w:rsidRPr="00085073">
        <w:rPr>
          <w:rFonts w:cs="Arial"/>
        </w:rPr>
        <w:t>Beiständin</w:t>
      </w:r>
      <w:proofErr w:type="spellEnd"/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C087C" w:rsidRDefault="00EC087C" w:rsidP="00EC087C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C087C" w:rsidRDefault="00EC087C" w:rsidP="00EC087C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C087C" w:rsidRPr="00085073" w:rsidRDefault="00EC087C" w:rsidP="00EC087C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C087C" w:rsidRPr="00085073" w:rsidRDefault="00EC087C" w:rsidP="00EC087C">
      <w:pPr>
        <w:tabs>
          <w:tab w:val="left" w:pos="5103"/>
        </w:tabs>
        <w:rPr>
          <w:rFonts w:cs="Arial"/>
        </w:rPr>
      </w:pP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>
        <w:rPr>
          <w:rFonts w:cs="Arial"/>
        </w:rPr>
        <w:tab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  <w:r w:rsidRPr="001558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1558A0">
        <w:rPr>
          <w:rFonts w:cs="Arial"/>
          <w:u w:val="single"/>
        </w:rPr>
        <w:instrText xml:space="preserve"> FORMTEXT </w:instrText>
      </w:r>
      <w:r w:rsidRPr="001558A0">
        <w:rPr>
          <w:rFonts w:cs="Arial"/>
          <w:u w:val="single"/>
        </w:rPr>
      </w:r>
      <w:r w:rsidRPr="001558A0">
        <w:rPr>
          <w:rFonts w:cs="Arial"/>
          <w:u w:val="single"/>
        </w:rPr>
        <w:fldChar w:fldCharType="separate"/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noProof/>
          <w:u w:val="single"/>
        </w:rPr>
        <w:t> </w:t>
      </w:r>
      <w:r w:rsidRPr="001558A0">
        <w:rPr>
          <w:rFonts w:cs="Arial"/>
          <w:u w:val="single"/>
        </w:rPr>
        <w:fldChar w:fldCharType="end"/>
      </w:r>
    </w:p>
    <w:p w:rsidR="00EC087C" w:rsidRPr="00085073" w:rsidRDefault="00EC087C" w:rsidP="00EC087C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Pr="00085073">
        <w:rPr>
          <w:rFonts w:cs="Arial"/>
        </w:rPr>
        <w:t>Datum</w:t>
      </w:r>
      <w:r>
        <w:rPr>
          <w:rFonts w:cs="Arial"/>
        </w:rPr>
        <w:tab/>
        <w:t>Unterschrift d</w:t>
      </w:r>
      <w:r w:rsidRPr="00085073">
        <w:rPr>
          <w:rFonts w:cs="Arial"/>
        </w:rPr>
        <w:t>e</w:t>
      </w:r>
      <w:r>
        <w:rPr>
          <w:rFonts w:cs="Arial"/>
        </w:rPr>
        <w:t>s</w:t>
      </w:r>
      <w:r w:rsidRPr="00085073">
        <w:rPr>
          <w:rFonts w:cs="Arial"/>
        </w:rPr>
        <w:t xml:space="preserve"> </w:t>
      </w:r>
      <w:r>
        <w:rPr>
          <w:rFonts w:cs="Arial"/>
        </w:rPr>
        <w:t>Klienten/der Klientin</w:t>
      </w:r>
    </w:p>
    <w:p w:rsidR="00EC087C" w:rsidRPr="00085073" w:rsidRDefault="00EC087C" w:rsidP="00EC087C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123C8" w:rsidRDefault="00B123C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E2599" w:rsidRPr="00085073" w:rsidRDefault="00AE2599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sectPr w:rsidR="00AE2599" w:rsidRPr="00085073" w:rsidSect="001558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709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E5" w:rsidRDefault="002870E5">
      <w:r>
        <w:separator/>
      </w:r>
    </w:p>
  </w:endnote>
  <w:endnote w:type="continuationSeparator" w:id="0">
    <w:p w:rsidR="002870E5" w:rsidRDefault="0028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E5" w:rsidRPr="002870E5" w:rsidRDefault="002870E5" w:rsidP="002870E5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F10A7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AF10A7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</w:rPr>
      <w:id w:val="-999964318"/>
    </w:sdtPr>
    <w:sdtEndPr/>
    <w:sdtContent>
      <w:p w:rsidR="002870E5" w:rsidRPr="002870E5" w:rsidRDefault="002870E5" w:rsidP="002870E5">
        <w:pPr>
          <w:jc w:val="right"/>
          <w:rPr>
            <w:rFonts w:eastAsiaTheme="majorEastAsia" w:cs="Arial"/>
          </w:rPr>
        </w:pPr>
        <w:r>
          <w:rPr>
            <w:rFonts w:eastAsiaTheme="majorEastAsia" w:cs="Arial"/>
          </w:rPr>
          <w:t xml:space="preserve">Seite </w:t>
        </w:r>
        <w:r w:rsidRPr="002870E5">
          <w:rPr>
            <w:rFonts w:eastAsiaTheme="majorEastAsia" w:cs="Arial"/>
          </w:rPr>
          <w:t>1</w:t>
        </w:r>
      </w:p>
    </w:sdtContent>
  </w:sdt>
  <w:p w:rsidR="002870E5" w:rsidRPr="002870E5" w:rsidRDefault="002870E5" w:rsidP="00287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E5" w:rsidRDefault="002870E5">
      <w:r>
        <w:separator/>
      </w:r>
    </w:p>
  </w:footnote>
  <w:footnote w:type="continuationSeparator" w:id="0">
    <w:p w:rsidR="002870E5" w:rsidRDefault="0028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E5" w:rsidRDefault="002870E5" w:rsidP="00B418BB">
    <w:pPr>
      <w:pStyle w:val="Kopfzeile"/>
      <w:jc w:val="right"/>
    </w:pPr>
    <w:r>
      <w:t>Zutreffendes bitte ankreuzen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E5" w:rsidRDefault="002870E5" w:rsidP="00A83537">
    <w:pPr>
      <w:pStyle w:val="Kopfzeile"/>
      <w:jc w:val="right"/>
    </w:pPr>
    <w:r>
      <w:rPr>
        <w:rFonts w:cs="Arial"/>
        <w:b/>
        <w:noProof/>
        <w:sz w:val="36"/>
        <w:szCs w:val="36"/>
        <w:lang w:val="de-CH" w:eastAsia="de-CH"/>
      </w:rPr>
      <w:drawing>
        <wp:inline distT="0" distB="0" distL="0" distR="0" wp14:anchorId="085884AD" wp14:editId="46E69DD7">
          <wp:extent cx="1597152" cy="464719"/>
          <wp:effectExtent l="0" t="0" r="317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CF"/>
    <w:multiLevelType w:val="hybridMultilevel"/>
    <w:tmpl w:val="16E0D41A"/>
    <w:lvl w:ilvl="0" w:tplc="7C42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180D45"/>
    <w:multiLevelType w:val="singleLevel"/>
    <w:tmpl w:val="7428C0D8"/>
    <w:lvl w:ilvl="0">
      <w:start w:val="87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96A3F"/>
    <w:multiLevelType w:val="hybridMultilevel"/>
    <w:tmpl w:val="9FD8C1D8"/>
    <w:lvl w:ilvl="0" w:tplc="2F923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23C26"/>
    <w:multiLevelType w:val="hybridMultilevel"/>
    <w:tmpl w:val="A23C8960"/>
    <w:lvl w:ilvl="0" w:tplc="26F62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9C552D"/>
    <w:multiLevelType w:val="hybridMultilevel"/>
    <w:tmpl w:val="7D326F1E"/>
    <w:lvl w:ilvl="0" w:tplc="75BC4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C4"/>
    <w:rsid w:val="00000FD7"/>
    <w:rsid w:val="00023F40"/>
    <w:rsid w:val="000632A6"/>
    <w:rsid w:val="00082D90"/>
    <w:rsid w:val="00085073"/>
    <w:rsid w:val="00086C3E"/>
    <w:rsid w:val="00091D79"/>
    <w:rsid w:val="00097FDC"/>
    <w:rsid w:val="000A384C"/>
    <w:rsid w:val="000B75D8"/>
    <w:rsid w:val="000C10C4"/>
    <w:rsid w:val="000D2734"/>
    <w:rsid w:val="000D50AB"/>
    <w:rsid w:val="000E66F4"/>
    <w:rsid w:val="000E7380"/>
    <w:rsid w:val="00116ACE"/>
    <w:rsid w:val="00123E25"/>
    <w:rsid w:val="00125464"/>
    <w:rsid w:val="00126386"/>
    <w:rsid w:val="00134AB6"/>
    <w:rsid w:val="00146189"/>
    <w:rsid w:val="001464F7"/>
    <w:rsid w:val="001469AE"/>
    <w:rsid w:val="00147960"/>
    <w:rsid w:val="00147E42"/>
    <w:rsid w:val="001558A0"/>
    <w:rsid w:val="00183B39"/>
    <w:rsid w:val="001B7389"/>
    <w:rsid w:val="001C69F0"/>
    <w:rsid w:val="001E2713"/>
    <w:rsid w:val="001F2AE2"/>
    <w:rsid w:val="001F6F69"/>
    <w:rsid w:val="00202D79"/>
    <w:rsid w:val="002252D5"/>
    <w:rsid w:val="00225C7A"/>
    <w:rsid w:val="0025235F"/>
    <w:rsid w:val="00270182"/>
    <w:rsid w:val="00272BA5"/>
    <w:rsid w:val="00274A93"/>
    <w:rsid w:val="00274C93"/>
    <w:rsid w:val="002870E5"/>
    <w:rsid w:val="002959DD"/>
    <w:rsid w:val="002A5EA1"/>
    <w:rsid w:val="002B1827"/>
    <w:rsid w:val="002B7E23"/>
    <w:rsid w:val="002D3576"/>
    <w:rsid w:val="002E09DF"/>
    <w:rsid w:val="002E29C6"/>
    <w:rsid w:val="002E34F7"/>
    <w:rsid w:val="002F0D80"/>
    <w:rsid w:val="0030462B"/>
    <w:rsid w:val="00311F49"/>
    <w:rsid w:val="00320D3F"/>
    <w:rsid w:val="00325341"/>
    <w:rsid w:val="00362497"/>
    <w:rsid w:val="00362498"/>
    <w:rsid w:val="00367360"/>
    <w:rsid w:val="003912C7"/>
    <w:rsid w:val="003A3874"/>
    <w:rsid w:val="003B0F54"/>
    <w:rsid w:val="003B40C4"/>
    <w:rsid w:val="003E32F2"/>
    <w:rsid w:val="003F52E0"/>
    <w:rsid w:val="003F6951"/>
    <w:rsid w:val="00401AC1"/>
    <w:rsid w:val="004104B6"/>
    <w:rsid w:val="00423E1F"/>
    <w:rsid w:val="004327A1"/>
    <w:rsid w:val="00433FF8"/>
    <w:rsid w:val="004443A7"/>
    <w:rsid w:val="004517A3"/>
    <w:rsid w:val="00467562"/>
    <w:rsid w:val="0048177D"/>
    <w:rsid w:val="00482FDB"/>
    <w:rsid w:val="004A4681"/>
    <w:rsid w:val="004B46E0"/>
    <w:rsid w:val="004C7C40"/>
    <w:rsid w:val="004E50C3"/>
    <w:rsid w:val="004F2148"/>
    <w:rsid w:val="00503492"/>
    <w:rsid w:val="00511F20"/>
    <w:rsid w:val="005127D8"/>
    <w:rsid w:val="00534FC0"/>
    <w:rsid w:val="00541EBA"/>
    <w:rsid w:val="00544EB7"/>
    <w:rsid w:val="00546BC2"/>
    <w:rsid w:val="005560D2"/>
    <w:rsid w:val="00557F91"/>
    <w:rsid w:val="00562C4C"/>
    <w:rsid w:val="00582AC1"/>
    <w:rsid w:val="0058303D"/>
    <w:rsid w:val="0058423D"/>
    <w:rsid w:val="0059358E"/>
    <w:rsid w:val="005A01E7"/>
    <w:rsid w:val="005A222F"/>
    <w:rsid w:val="005A4693"/>
    <w:rsid w:val="005E4D30"/>
    <w:rsid w:val="00610F2D"/>
    <w:rsid w:val="00633D0B"/>
    <w:rsid w:val="006367B5"/>
    <w:rsid w:val="006433A7"/>
    <w:rsid w:val="006474D0"/>
    <w:rsid w:val="00667E26"/>
    <w:rsid w:val="0067368E"/>
    <w:rsid w:val="00677F9C"/>
    <w:rsid w:val="0068516A"/>
    <w:rsid w:val="00691EB5"/>
    <w:rsid w:val="00694B94"/>
    <w:rsid w:val="006D5134"/>
    <w:rsid w:val="006E177B"/>
    <w:rsid w:val="006E5247"/>
    <w:rsid w:val="006E5B6D"/>
    <w:rsid w:val="00702937"/>
    <w:rsid w:val="00724E50"/>
    <w:rsid w:val="0074186A"/>
    <w:rsid w:val="00743BCC"/>
    <w:rsid w:val="0074495A"/>
    <w:rsid w:val="0074656A"/>
    <w:rsid w:val="00750670"/>
    <w:rsid w:val="007511B3"/>
    <w:rsid w:val="0077348A"/>
    <w:rsid w:val="00777CA9"/>
    <w:rsid w:val="00780227"/>
    <w:rsid w:val="007861F8"/>
    <w:rsid w:val="00790CDE"/>
    <w:rsid w:val="007A073E"/>
    <w:rsid w:val="007A1509"/>
    <w:rsid w:val="007A5CAC"/>
    <w:rsid w:val="007A5D1F"/>
    <w:rsid w:val="007B0421"/>
    <w:rsid w:val="007B3C7B"/>
    <w:rsid w:val="007C3F8A"/>
    <w:rsid w:val="007E18B5"/>
    <w:rsid w:val="008419BF"/>
    <w:rsid w:val="00850280"/>
    <w:rsid w:val="00864217"/>
    <w:rsid w:val="00864BCC"/>
    <w:rsid w:val="0087228C"/>
    <w:rsid w:val="008808C7"/>
    <w:rsid w:val="0088357F"/>
    <w:rsid w:val="008A21D2"/>
    <w:rsid w:val="008A2AF6"/>
    <w:rsid w:val="008A7585"/>
    <w:rsid w:val="008B4E05"/>
    <w:rsid w:val="008C08C9"/>
    <w:rsid w:val="008D03F9"/>
    <w:rsid w:val="008D79B5"/>
    <w:rsid w:val="008E0196"/>
    <w:rsid w:val="00905ADE"/>
    <w:rsid w:val="00912C62"/>
    <w:rsid w:val="00917220"/>
    <w:rsid w:val="00975AB2"/>
    <w:rsid w:val="00985C96"/>
    <w:rsid w:val="009A2BB8"/>
    <w:rsid w:val="009A5162"/>
    <w:rsid w:val="009C22A0"/>
    <w:rsid w:val="009C2AEE"/>
    <w:rsid w:val="009C7BE4"/>
    <w:rsid w:val="009E59F8"/>
    <w:rsid w:val="00A0140F"/>
    <w:rsid w:val="00A05023"/>
    <w:rsid w:val="00A1446F"/>
    <w:rsid w:val="00A217FA"/>
    <w:rsid w:val="00A226AB"/>
    <w:rsid w:val="00A312EC"/>
    <w:rsid w:val="00A45523"/>
    <w:rsid w:val="00A55E37"/>
    <w:rsid w:val="00A60E1A"/>
    <w:rsid w:val="00A6477C"/>
    <w:rsid w:val="00A66D2F"/>
    <w:rsid w:val="00A73702"/>
    <w:rsid w:val="00A83537"/>
    <w:rsid w:val="00A8570E"/>
    <w:rsid w:val="00A857DE"/>
    <w:rsid w:val="00A96C7A"/>
    <w:rsid w:val="00AA0BF8"/>
    <w:rsid w:val="00AA48CA"/>
    <w:rsid w:val="00AB1980"/>
    <w:rsid w:val="00AC1BB6"/>
    <w:rsid w:val="00AC6551"/>
    <w:rsid w:val="00AE073A"/>
    <w:rsid w:val="00AE2599"/>
    <w:rsid w:val="00AE6D74"/>
    <w:rsid w:val="00AF0FDB"/>
    <w:rsid w:val="00AF10A7"/>
    <w:rsid w:val="00B07A1C"/>
    <w:rsid w:val="00B123C8"/>
    <w:rsid w:val="00B13034"/>
    <w:rsid w:val="00B21E44"/>
    <w:rsid w:val="00B23C19"/>
    <w:rsid w:val="00B40C38"/>
    <w:rsid w:val="00B418BB"/>
    <w:rsid w:val="00B43C81"/>
    <w:rsid w:val="00B44EBB"/>
    <w:rsid w:val="00B47ECA"/>
    <w:rsid w:val="00B52FC0"/>
    <w:rsid w:val="00B54259"/>
    <w:rsid w:val="00B66B75"/>
    <w:rsid w:val="00B76BAB"/>
    <w:rsid w:val="00B941CB"/>
    <w:rsid w:val="00B97693"/>
    <w:rsid w:val="00BB1759"/>
    <w:rsid w:val="00BC14B7"/>
    <w:rsid w:val="00BC2430"/>
    <w:rsid w:val="00BC3208"/>
    <w:rsid w:val="00BC76BE"/>
    <w:rsid w:val="00BE38C9"/>
    <w:rsid w:val="00C07414"/>
    <w:rsid w:val="00C23BC0"/>
    <w:rsid w:val="00C26516"/>
    <w:rsid w:val="00C267C4"/>
    <w:rsid w:val="00C32A08"/>
    <w:rsid w:val="00C377AD"/>
    <w:rsid w:val="00C438E4"/>
    <w:rsid w:val="00C45DE7"/>
    <w:rsid w:val="00C47EED"/>
    <w:rsid w:val="00C5072F"/>
    <w:rsid w:val="00C66217"/>
    <w:rsid w:val="00C66DD5"/>
    <w:rsid w:val="00C81BFF"/>
    <w:rsid w:val="00C8659A"/>
    <w:rsid w:val="00C91DD9"/>
    <w:rsid w:val="00CB7422"/>
    <w:rsid w:val="00CD767E"/>
    <w:rsid w:val="00CE0BDC"/>
    <w:rsid w:val="00CE1BFE"/>
    <w:rsid w:val="00CE359A"/>
    <w:rsid w:val="00CE40FC"/>
    <w:rsid w:val="00CF6CD6"/>
    <w:rsid w:val="00D033E9"/>
    <w:rsid w:val="00D1370A"/>
    <w:rsid w:val="00D24B76"/>
    <w:rsid w:val="00D26D21"/>
    <w:rsid w:val="00D429DE"/>
    <w:rsid w:val="00D66F30"/>
    <w:rsid w:val="00D70816"/>
    <w:rsid w:val="00DA5B8B"/>
    <w:rsid w:val="00DA749B"/>
    <w:rsid w:val="00DB68BF"/>
    <w:rsid w:val="00DB7740"/>
    <w:rsid w:val="00DC0D3D"/>
    <w:rsid w:val="00DC17E7"/>
    <w:rsid w:val="00DC30BF"/>
    <w:rsid w:val="00DD41D7"/>
    <w:rsid w:val="00DD6149"/>
    <w:rsid w:val="00DE30C4"/>
    <w:rsid w:val="00DE4295"/>
    <w:rsid w:val="00DF70D8"/>
    <w:rsid w:val="00DF7404"/>
    <w:rsid w:val="00E00F9B"/>
    <w:rsid w:val="00E06E9C"/>
    <w:rsid w:val="00E2457C"/>
    <w:rsid w:val="00E25534"/>
    <w:rsid w:val="00E303ED"/>
    <w:rsid w:val="00E370EE"/>
    <w:rsid w:val="00E4207F"/>
    <w:rsid w:val="00E615FA"/>
    <w:rsid w:val="00E6309C"/>
    <w:rsid w:val="00E63AF9"/>
    <w:rsid w:val="00E64D5E"/>
    <w:rsid w:val="00E70F71"/>
    <w:rsid w:val="00E82280"/>
    <w:rsid w:val="00E94CBC"/>
    <w:rsid w:val="00E96C73"/>
    <w:rsid w:val="00EA5ED5"/>
    <w:rsid w:val="00EA74FC"/>
    <w:rsid w:val="00EC087C"/>
    <w:rsid w:val="00EC5742"/>
    <w:rsid w:val="00ED6B18"/>
    <w:rsid w:val="00F022DC"/>
    <w:rsid w:val="00F349B7"/>
    <w:rsid w:val="00F34AD0"/>
    <w:rsid w:val="00F53AF0"/>
    <w:rsid w:val="00F77F14"/>
    <w:rsid w:val="00F83D50"/>
    <w:rsid w:val="00FB1112"/>
    <w:rsid w:val="00FB28B9"/>
    <w:rsid w:val="00FB71FB"/>
    <w:rsid w:val="00FB7D7B"/>
    <w:rsid w:val="00FD1FAA"/>
    <w:rsid w:val="00FD7927"/>
    <w:rsid w:val="00FE0C78"/>
    <w:rsid w:val="00FE1E8F"/>
    <w:rsid w:val="00FE20F6"/>
    <w:rsid w:val="00FE70A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66FBE15C-9078-4F72-BBB1-F7E97A3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7AD"/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4D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E4D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59A"/>
    <w:rPr>
      <w:rFonts w:ascii="Tahoma" w:hAnsi="Tahoma" w:cs="Tahoma"/>
      <w:sz w:val="16"/>
      <w:szCs w:val="16"/>
    </w:rPr>
  </w:style>
  <w:style w:type="paragraph" w:styleId="Liste">
    <w:name w:val="List"/>
    <w:basedOn w:val="Standard"/>
    <w:rsid w:val="001464F7"/>
    <w:pPr>
      <w:ind w:left="283" w:hanging="283"/>
    </w:pPr>
    <w:rPr>
      <w:rFonts w:ascii="Century Gothic" w:hAnsi="Century Gothic" w:cs="Arial"/>
      <w:sz w:val="24"/>
      <w:szCs w:val="24"/>
      <w:lang w:val="de-CH"/>
    </w:rPr>
  </w:style>
  <w:style w:type="table" w:styleId="Tabellenraster">
    <w:name w:val="Table Grid"/>
    <w:basedOn w:val="NormaleTabelle"/>
    <w:rsid w:val="0014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4F7"/>
    <w:pPr>
      <w:ind w:left="720"/>
      <w:contextualSpacing/>
    </w:pPr>
    <w:rPr>
      <w:rFonts w:ascii="Century Gothic" w:hAnsi="Century Gothic" w:cs="Arial"/>
      <w:sz w:val="24"/>
      <w:szCs w:val="24"/>
      <w:lang w:val="de-CH"/>
    </w:rPr>
  </w:style>
  <w:style w:type="paragraph" w:styleId="Textkrper">
    <w:name w:val="Body Text"/>
    <w:basedOn w:val="Standard"/>
    <w:link w:val="TextkrperZchn"/>
    <w:unhideWhenUsed/>
    <w:rsid w:val="001464F7"/>
    <w:pPr>
      <w:ind w:right="299"/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1464F7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64F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464F7"/>
    <w:rPr>
      <w:rFonts w:ascii="Arial" w:hAnsi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870E5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B\Vorlagen\Bericht%20Beiratschaf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756E-360D-4917-A211-D06236B1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Beiratschaft.dotm</Template>
  <TotalTime>0</TotalTime>
  <Pages>4</Pages>
  <Words>409</Words>
  <Characters>5064</Characters>
  <Application>Microsoft Office Word</Application>
  <DocSecurity>0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Vormundschaftsbehörde Hüntwangen</vt:lpstr>
    </vt:vector>
  </TitlesOfParts>
  <Company>Amtsvormundschaft Kloten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Vormundschaftsbehörde Hüntwangen</dc:title>
  <dc:creator>js</dc:creator>
  <cp:lastModifiedBy>Blum Anya</cp:lastModifiedBy>
  <cp:revision>2</cp:revision>
  <cp:lastPrinted>2019-06-03T13:43:00Z</cp:lastPrinted>
  <dcterms:created xsi:type="dcterms:W3CDTF">2020-07-30T10:15:00Z</dcterms:created>
  <dcterms:modified xsi:type="dcterms:W3CDTF">2020-07-30T10:15:00Z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Bader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Annemarie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05.05.1935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27">
    <vt:lpwstr>Zürich</vt:lpwstr>
  </property>
  <property fmtid="{D5CDD505-2E9C-101B-9397-08002B2CF9AE}" pid="24" name="KLIB_KL27A#">
    <vt:lpwstr/>
  </property>
  <property fmtid="{D5CDD505-2E9C-101B-9397-08002B2CF9AE}" pid="25" name="KLIB_KL27B#">
    <vt:lpwstr/>
  </property>
  <property fmtid="{D5CDD505-2E9C-101B-9397-08002B2CF9AE}" pid="26" name="KLIB_KL27C#">
    <vt:lpwstr/>
  </property>
  <property fmtid="{D5CDD505-2E9C-101B-9397-08002B2CF9AE}" pid="27" name="KLIB_KL27D#">
    <vt:lpwstr/>
  </property>
  <property fmtid="{D5CDD505-2E9C-101B-9397-08002B2CF9AE}" pid="28" name="KLIB_KL27E#">
    <vt:lpwstr/>
  </property>
  <property fmtid="{D5CDD505-2E9C-101B-9397-08002B2CF9AE}" pid="29" name="KLIB_KL27F#">
    <vt:lpwstr/>
  </property>
  <property fmtid="{D5CDD505-2E9C-101B-9397-08002B2CF9AE}" pid="30" name="KLIB_KL31">
    <vt:lpwstr/>
  </property>
  <property fmtid="{D5CDD505-2E9C-101B-9397-08002B2CF9AE}" pid="31" name="KLIB_KL31A#">
    <vt:lpwstr/>
  </property>
  <property fmtid="{D5CDD505-2E9C-101B-9397-08002B2CF9AE}" pid="32" name="KLIB_KL31B#">
    <vt:lpwstr/>
  </property>
  <property fmtid="{D5CDD505-2E9C-101B-9397-08002B2CF9AE}" pid="33" name="KLIB_KL31C#">
    <vt:lpwstr/>
  </property>
  <property fmtid="{D5CDD505-2E9C-101B-9397-08002B2CF9AE}" pid="34" name="KLIB_KL31D#">
    <vt:lpwstr/>
  </property>
  <property fmtid="{D5CDD505-2E9C-101B-9397-08002B2CF9AE}" pid="35" name="KLIB_KL31E#">
    <vt:lpwstr/>
  </property>
  <property fmtid="{D5CDD505-2E9C-101B-9397-08002B2CF9AE}" pid="36" name="KLIB_KL31F#">
    <vt:lpwstr/>
  </property>
  <property fmtid="{D5CDD505-2E9C-101B-9397-08002B2CF9AE}" pid="37" name="KLIB_KL17">
    <vt:lpwstr>8302 Kloten ZH</vt:lpwstr>
  </property>
  <property fmtid="{D5CDD505-2E9C-101B-9397-08002B2CF9AE}" pid="38" name="KLIB_KL17A#">
    <vt:lpwstr/>
  </property>
  <property fmtid="{D5CDD505-2E9C-101B-9397-08002B2CF9AE}" pid="39" name="KLIB_KL17B#">
    <vt:lpwstr/>
  </property>
  <property fmtid="{D5CDD505-2E9C-101B-9397-08002B2CF9AE}" pid="40" name="KLIB_KL17C#">
    <vt:lpwstr/>
  </property>
  <property fmtid="{D5CDD505-2E9C-101B-9397-08002B2CF9AE}" pid="41" name="KLIB_KL17D#">
    <vt:lpwstr/>
  </property>
  <property fmtid="{D5CDD505-2E9C-101B-9397-08002B2CF9AE}" pid="42" name="KLIB_KL17E#">
    <vt:lpwstr/>
  </property>
  <property fmtid="{D5CDD505-2E9C-101B-9397-08002B2CF9AE}" pid="43" name="KLIB_KL17F#">
    <vt:lpwstr/>
  </property>
  <property fmtid="{D5CDD505-2E9C-101B-9397-08002B2CF9AE}" pid="44" name="KLIB_KL7">
    <vt:lpwstr>c/oPflegezentrum Embrach</vt:lpwstr>
  </property>
  <property fmtid="{D5CDD505-2E9C-101B-9397-08002B2CF9AE}" pid="45" name="KLIB_KL7A#">
    <vt:lpwstr/>
  </property>
  <property fmtid="{D5CDD505-2E9C-101B-9397-08002B2CF9AE}" pid="46" name="KLIB_KL7B#">
    <vt:lpwstr/>
  </property>
  <property fmtid="{D5CDD505-2E9C-101B-9397-08002B2CF9AE}" pid="47" name="KLIB_KL7C#">
    <vt:lpwstr/>
  </property>
  <property fmtid="{D5CDD505-2E9C-101B-9397-08002B2CF9AE}" pid="48" name="KLIB_KL7D#">
    <vt:lpwstr/>
  </property>
  <property fmtid="{D5CDD505-2E9C-101B-9397-08002B2CF9AE}" pid="49" name="KLIB_KL7E#">
    <vt:lpwstr/>
  </property>
  <property fmtid="{D5CDD505-2E9C-101B-9397-08002B2CF9AE}" pid="50" name="KLIB_KL7F#">
    <vt:lpwstr/>
  </property>
  <property fmtid="{D5CDD505-2E9C-101B-9397-08002B2CF9AE}" pid="51" name="KLIB_KL8">
    <vt:lpwstr>Römerweg 51</vt:lpwstr>
  </property>
  <property fmtid="{D5CDD505-2E9C-101B-9397-08002B2CF9AE}" pid="52" name="KLIB_KL8A#">
    <vt:lpwstr/>
  </property>
  <property fmtid="{D5CDD505-2E9C-101B-9397-08002B2CF9AE}" pid="53" name="KLIB_KL8B#">
    <vt:lpwstr/>
  </property>
  <property fmtid="{D5CDD505-2E9C-101B-9397-08002B2CF9AE}" pid="54" name="KLIB_KL8C#">
    <vt:lpwstr/>
  </property>
  <property fmtid="{D5CDD505-2E9C-101B-9397-08002B2CF9AE}" pid="55" name="KLIB_KL8D#">
    <vt:lpwstr/>
  </property>
  <property fmtid="{D5CDD505-2E9C-101B-9397-08002B2CF9AE}" pid="56" name="KLIB_KL8E#">
    <vt:lpwstr/>
  </property>
  <property fmtid="{D5CDD505-2E9C-101B-9397-08002B2CF9AE}" pid="57" name="KLIB_KL8F#">
    <vt:lpwstr/>
  </property>
  <property fmtid="{D5CDD505-2E9C-101B-9397-08002B2CF9AE}" pid="58" name="KLIB_KL9">
    <vt:lpwstr>8424</vt:lpwstr>
  </property>
  <property fmtid="{D5CDD505-2E9C-101B-9397-08002B2CF9AE}" pid="59" name="KLIB_KL9A#">
    <vt:lpwstr/>
  </property>
  <property fmtid="{D5CDD505-2E9C-101B-9397-08002B2CF9AE}" pid="60" name="KLIB_KL9B#">
    <vt:lpwstr/>
  </property>
  <property fmtid="{D5CDD505-2E9C-101B-9397-08002B2CF9AE}" pid="61" name="KLIB_KL9C#">
    <vt:lpwstr/>
  </property>
  <property fmtid="{D5CDD505-2E9C-101B-9397-08002B2CF9AE}" pid="62" name="KLIB_KL9D#">
    <vt:lpwstr/>
  </property>
  <property fmtid="{D5CDD505-2E9C-101B-9397-08002B2CF9AE}" pid="63" name="KLIB_KL9E#">
    <vt:lpwstr/>
  </property>
  <property fmtid="{D5CDD505-2E9C-101B-9397-08002B2CF9AE}" pid="64" name="KLIB_KL9F#">
    <vt:lpwstr/>
  </property>
  <property fmtid="{D5CDD505-2E9C-101B-9397-08002B2CF9AE}" pid="65" name="KLIB_KL10">
    <vt:lpwstr>Embrach</vt:lpwstr>
  </property>
  <property fmtid="{D5CDD505-2E9C-101B-9397-08002B2CF9AE}" pid="66" name="KLIB_KL10A#">
    <vt:lpwstr/>
  </property>
  <property fmtid="{D5CDD505-2E9C-101B-9397-08002B2CF9AE}" pid="67" name="KLIB_KL10B#">
    <vt:lpwstr/>
  </property>
  <property fmtid="{D5CDD505-2E9C-101B-9397-08002B2CF9AE}" pid="68" name="KLIB_KL10C#">
    <vt:lpwstr/>
  </property>
  <property fmtid="{D5CDD505-2E9C-101B-9397-08002B2CF9AE}" pid="69" name="KLIB_KL10D#">
    <vt:lpwstr/>
  </property>
  <property fmtid="{D5CDD505-2E9C-101B-9397-08002B2CF9AE}" pid="70" name="KLIB_KL10E#">
    <vt:lpwstr/>
  </property>
  <property fmtid="{D5CDD505-2E9C-101B-9397-08002B2CF9AE}" pid="71" name="KLIB_KL10F#">
    <vt:lpwstr/>
  </property>
  <property fmtid="{D5CDD505-2E9C-101B-9397-08002B2CF9AE}" pid="72" name="KLIB_ZG1">
    <vt:lpwstr>8302</vt:lpwstr>
  </property>
  <property fmtid="{D5CDD505-2E9C-101B-9397-08002B2CF9AE}" pid="73" name="KLIB_ZG1A#">
    <vt:lpwstr/>
  </property>
  <property fmtid="{D5CDD505-2E9C-101B-9397-08002B2CF9AE}" pid="74" name="KLIB_ZG1B#">
    <vt:lpwstr/>
  </property>
  <property fmtid="{D5CDD505-2E9C-101B-9397-08002B2CF9AE}" pid="75" name="KLIB_ZG1C#">
    <vt:lpwstr/>
  </property>
  <property fmtid="{D5CDD505-2E9C-101B-9397-08002B2CF9AE}" pid="76" name="KLIB_ZG1D#">
    <vt:lpwstr/>
  </property>
  <property fmtid="{D5CDD505-2E9C-101B-9397-08002B2CF9AE}" pid="77" name="KLIB_ZG1E#">
    <vt:lpwstr/>
  </property>
  <property fmtid="{D5CDD505-2E9C-101B-9397-08002B2CF9AE}" pid="78" name="KLIB_ZG1F#">
    <vt:lpwstr/>
  </property>
  <property fmtid="{D5CDD505-2E9C-101B-9397-08002B2CF9AE}" pid="79" name="KLIB_ZG2">
    <vt:lpwstr>Kloten</vt:lpwstr>
  </property>
  <property fmtid="{D5CDD505-2E9C-101B-9397-08002B2CF9AE}" pid="80" name="KLIB_ZG2A#">
    <vt:lpwstr/>
  </property>
  <property fmtid="{D5CDD505-2E9C-101B-9397-08002B2CF9AE}" pid="81" name="KLIB_ZG2B#">
    <vt:lpwstr/>
  </property>
  <property fmtid="{D5CDD505-2E9C-101B-9397-08002B2CF9AE}" pid="82" name="KLIB_ZG2C#">
    <vt:lpwstr/>
  </property>
  <property fmtid="{D5CDD505-2E9C-101B-9397-08002B2CF9AE}" pid="83" name="KLIB_ZG2D#">
    <vt:lpwstr/>
  </property>
  <property fmtid="{D5CDD505-2E9C-101B-9397-08002B2CF9AE}" pid="84" name="KLIB_ZG2E#">
    <vt:lpwstr/>
  </property>
  <property fmtid="{D5CDD505-2E9C-101B-9397-08002B2CF9AE}" pid="85" name="KLIB_ZG2F#">
    <vt:lpwstr/>
  </property>
  <property fmtid="{D5CDD505-2E9C-101B-9397-08002B2CF9AE}" pid="86" name="KLIB_ZG3">
    <vt:lpwstr>Beistandschaft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ZG4">
    <vt:lpwstr>394 i.V.m. Art. 395 ZGB</vt:lpwstr>
  </property>
  <property fmtid="{D5CDD505-2E9C-101B-9397-08002B2CF9AE}" pid="94" name="KLIB_ZG4A#">
    <vt:lpwstr/>
  </property>
  <property fmtid="{D5CDD505-2E9C-101B-9397-08002B2CF9AE}" pid="95" name="KLIB_ZG4B#">
    <vt:lpwstr/>
  </property>
  <property fmtid="{D5CDD505-2E9C-101B-9397-08002B2CF9AE}" pid="96" name="KLIB_ZG4C#">
    <vt:lpwstr/>
  </property>
  <property fmtid="{D5CDD505-2E9C-101B-9397-08002B2CF9AE}" pid="97" name="KLIB_ZG4D#">
    <vt:lpwstr/>
  </property>
  <property fmtid="{D5CDD505-2E9C-101B-9397-08002B2CF9AE}" pid="98" name="KLIB_ZG4E#">
    <vt:lpwstr/>
  </property>
  <property fmtid="{D5CDD505-2E9C-101B-9397-08002B2CF9AE}" pid="99" name="KLIB_ZG4F#">
    <vt:lpwstr/>
  </property>
  <property fmtid="{D5CDD505-2E9C-101B-9397-08002B2CF9AE}" pid="100" name="KLIB_KL3">
    <vt:lpwstr>Frau</vt:lpwstr>
  </property>
  <property fmtid="{D5CDD505-2E9C-101B-9397-08002B2CF9AE}" pid="101" name="KLIB_KL3A#">
    <vt:lpwstr/>
  </property>
  <property fmtid="{D5CDD505-2E9C-101B-9397-08002B2CF9AE}" pid="102" name="KLIB_KL3B#">
    <vt:lpwstr/>
  </property>
  <property fmtid="{D5CDD505-2E9C-101B-9397-08002B2CF9AE}" pid="103" name="KLIB_KL3C#">
    <vt:lpwstr/>
  </property>
  <property fmtid="{D5CDD505-2E9C-101B-9397-08002B2CF9AE}" pid="104" name="KLIB_KL3D#">
    <vt:lpwstr/>
  </property>
  <property fmtid="{D5CDD505-2E9C-101B-9397-08002B2CF9AE}" pid="105" name="KLIB_KL3E#">
    <vt:lpwstr/>
  </property>
  <property fmtid="{D5CDD505-2E9C-101B-9397-08002B2CF9AE}" pid="106" name="KLIB_KL3F#">
    <vt:lpwstr/>
  </property>
  <property fmtid="{D5CDD505-2E9C-101B-9397-08002B2CF9AE}" pid="107" name="KLIB_KL66">
    <vt:lpwstr>Jörg Stuckmann</vt:lpwstr>
  </property>
  <property fmtid="{D5CDD505-2E9C-101B-9397-08002B2CF9AE}" pid="108" name="KLIB_KL66A#">
    <vt:lpwstr/>
  </property>
  <property fmtid="{D5CDD505-2E9C-101B-9397-08002B2CF9AE}" pid="109" name="KLIB_KL66B#">
    <vt:lpwstr/>
  </property>
  <property fmtid="{D5CDD505-2E9C-101B-9397-08002B2CF9AE}" pid="110" name="KLIB_KL66C#">
    <vt:lpwstr/>
  </property>
  <property fmtid="{D5CDD505-2E9C-101B-9397-08002B2CF9AE}" pid="111" name="KLIB_KL66D#">
    <vt:lpwstr/>
  </property>
  <property fmtid="{D5CDD505-2E9C-101B-9397-08002B2CF9AE}" pid="112" name="KLIB_KL66E#">
    <vt:lpwstr/>
  </property>
  <property fmtid="{D5CDD505-2E9C-101B-9397-08002B2CF9AE}" pid="113" name="KLIB_KL66F#">
    <vt:lpwstr/>
  </property>
  <property fmtid="{D5CDD505-2E9C-101B-9397-08002B2CF9AE}" pid="114" name="KLIB_KO53">
    <vt:lpwstr>Stuckmann</vt:lpwstr>
  </property>
  <property fmtid="{D5CDD505-2E9C-101B-9397-08002B2CF9AE}" pid="115" name="KLIB_KO53A#">
    <vt:lpwstr/>
  </property>
  <property fmtid="{D5CDD505-2E9C-101B-9397-08002B2CF9AE}" pid="116" name="KLIB_KO53B#">
    <vt:lpwstr/>
  </property>
  <property fmtid="{D5CDD505-2E9C-101B-9397-08002B2CF9AE}" pid="117" name="KLIB_KO53C#">
    <vt:lpwstr/>
  </property>
  <property fmtid="{D5CDD505-2E9C-101B-9397-08002B2CF9AE}" pid="118" name="KLIB_KO53D#">
    <vt:lpwstr/>
  </property>
  <property fmtid="{D5CDD505-2E9C-101B-9397-08002B2CF9AE}" pid="119" name="KLIB_KO53E#">
    <vt:lpwstr/>
  </property>
  <property fmtid="{D5CDD505-2E9C-101B-9397-08002B2CF9AE}" pid="120" name="KLIB_KO53F#">
    <vt:lpwstr/>
  </property>
  <property fmtid="{D5CDD505-2E9C-101B-9397-08002B2CF9AE}" pid="121" name="KLIB_KO54">
    <vt:lpwstr>Jörg</vt:lpwstr>
  </property>
  <property fmtid="{D5CDD505-2E9C-101B-9397-08002B2CF9AE}" pid="122" name="KLIB_KO54A#">
    <vt:lpwstr/>
  </property>
  <property fmtid="{D5CDD505-2E9C-101B-9397-08002B2CF9AE}" pid="123" name="KLIB_KO54B#">
    <vt:lpwstr/>
  </property>
  <property fmtid="{D5CDD505-2E9C-101B-9397-08002B2CF9AE}" pid="124" name="KLIB_KO54C#">
    <vt:lpwstr/>
  </property>
  <property fmtid="{D5CDD505-2E9C-101B-9397-08002B2CF9AE}" pid="125" name="KLIB_KO54D#">
    <vt:lpwstr/>
  </property>
  <property fmtid="{D5CDD505-2E9C-101B-9397-08002B2CF9AE}" pid="126" name="KLIB_KO54E#">
    <vt:lpwstr/>
  </property>
  <property fmtid="{D5CDD505-2E9C-101B-9397-08002B2CF9AE}" pid="127" name="KLIB_KO54F#">
    <vt:lpwstr/>
  </property>
  <property fmtid="{D5CDD505-2E9C-101B-9397-08002B2CF9AE}" pid="128" name="KLIB_KL29">
    <vt:lpwstr>Zürich ZH</vt:lpwstr>
  </property>
  <property fmtid="{D5CDD505-2E9C-101B-9397-08002B2CF9AE}" pid="129" name="KLIB_SB16">
    <vt:lpwstr>Berufsbeistand</vt:lpwstr>
  </property>
  <property fmtid="{D5CDD505-2E9C-101B-9397-08002B2CF9AE}" pid="130" name="KLIB_KO63">
    <vt:lpwstr>Beistand</vt:lpwstr>
  </property>
  <property fmtid="{D5CDD505-2E9C-101B-9397-08002B2CF9AE}" pid="131" name="KLIB_BENUTZER_NAME">
    <vt:lpwstr>Jörg Stuckmann</vt:lpwstr>
  </property>
  <property fmtid="{D5CDD505-2E9C-101B-9397-08002B2CF9AE}" pid="132" name="KLIB_BENUTZER_KURZZEICHEN">
    <vt:lpwstr>js</vt:lpwstr>
  </property>
  <property fmtid="{D5CDD505-2E9C-101B-9397-08002B2CF9AE}" pid="133" name="KLIB_BENUTZER_EMAIL">
    <vt:lpwstr>j.stuckmann@avkloten.ch</vt:lpwstr>
  </property>
  <property fmtid="{D5CDD505-2E9C-101B-9397-08002B2CF9AE}" pid="134" name="KLIB_BENUTZER_VORNAME">
    <vt:lpwstr>Jörg</vt:lpwstr>
  </property>
  <property fmtid="{D5CDD505-2E9C-101B-9397-08002B2CF9AE}" pid="135" name="KLIB_BENUTZER_NACHNAME">
    <vt:lpwstr>Stuckmann</vt:lpwstr>
  </property>
  <property fmtid="{D5CDD505-2E9C-101B-9397-08002B2CF9AE}" pid="136" name="KLIB_BENUTZER_TITEL">
    <vt:lpwstr>Berufsbeistand</vt:lpwstr>
  </property>
  <property fmtid="{D5CDD505-2E9C-101B-9397-08002B2CF9AE}" pid="137" name="KLIB_BENUTZER_TITELspace">
    <vt:lpwstr>Berufsbeistand </vt:lpwstr>
  </property>
  <property fmtid="{D5CDD505-2E9C-101B-9397-08002B2CF9AE}" pid="138" name="KLIB_BENUTZER_ANREDE">
    <vt:lpwstr>Herr</vt:lpwstr>
  </property>
  <property fmtid="{D5CDD505-2E9C-101B-9397-08002B2CF9AE}" pid="139" name="KLIB_BENUTZER_NameVollstaendig">
    <vt:lpwstr>Berufsbeistand J. Stuckmann</vt:lpwstr>
  </property>
</Properties>
</file>